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D5716" w14:textId="5E988F30" w:rsidR="00AD5FAE" w:rsidRDefault="00C44CEE" w:rsidP="00AD5FAE">
      <w:pPr>
        <w:rPr>
          <w:rFonts w:eastAsia="Arial Unicode MS"/>
          <w:b/>
          <w:i/>
          <w:sz w:val="40"/>
          <w:szCs w:val="48"/>
        </w:rPr>
      </w:pPr>
      <w:r>
        <w:rPr>
          <w:rFonts w:eastAsia="Arial Unicode MS"/>
          <w:b/>
          <w:i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38BBA7" wp14:editId="283D9C0E">
                <wp:simplePos x="0" y="0"/>
                <wp:positionH relativeFrom="column">
                  <wp:posOffset>4581525</wp:posOffset>
                </wp:positionH>
                <wp:positionV relativeFrom="paragraph">
                  <wp:posOffset>-104775</wp:posOffset>
                </wp:positionV>
                <wp:extent cx="1746250" cy="1358265"/>
                <wp:effectExtent l="0" t="0" r="0" b="381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BB439" w14:textId="307247D9" w:rsidR="008C197C" w:rsidRDefault="00C44CEE">
                            <w:r w:rsidRPr="00A04493">
                              <w:rPr>
                                <w:noProof/>
                              </w:rPr>
                              <w:drawing>
                                <wp:inline distT="0" distB="0" distL="0" distR="0" wp14:anchorId="45EA7A93" wp14:editId="426B7B9F">
                                  <wp:extent cx="1562100" cy="13144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8BBA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60.75pt;margin-top:-8.25pt;width:137.5pt;height:106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" stroked="f">
                <v:textbox>
                  <w:txbxContent>
                    <w:p w14:paraId="7DCBB439" w14:textId="307247D9" w:rsidR="008C197C" w:rsidRDefault="00C44CEE">
                      <w:r w:rsidRPr="00A04493">
                        <w:rPr>
                          <w:noProof/>
                        </w:rPr>
                        <w:drawing>
                          <wp:inline distT="0" distB="0" distL="0" distR="0" wp14:anchorId="45EA7A93" wp14:editId="426B7B9F">
                            <wp:extent cx="1562100" cy="13144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A12B72A" w14:textId="7C597CED" w:rsidR="00571E5F" w:rsidRPr="00AD5FAE" w:rsidRDefault="00C0741A" w:rsidP="00AD5FAE">
      <w:pPr>
        <w:ind w:left="-450"/>
        <w:rPr>
          <w:rFonts w:ascii="Arial Narrow" w:eastAsia="Arial Unicode MS" w:hAnsi="Arial Narrow" w:cs="Arial Unicode MS"/>
          <w:b/>
          <w:sz w:val="16"/>
          <w:szCs w:val="16"/>
        </w:rPr>
      </w:pPr>
      <w:r>
        <w:rPr>
          <w:rFonts w:eastAsia="Arial Unicode MS"/>
          <w:b/>
          <w:i/>
          <w:sz w:val="40"/>
          <w:szCs w:val="48"/>
        </w:rPr>
        <w:t xml:space="preserve"> </w:t>
      </w:r>
      <w:r w:rsidR="005E59D8" w:rsidRPr="003E527D">
        <w:rPr>
          <w:rFonts w:eastAsia="Arial Unicode MS"/>
          <w:b/>
          <w:i/>
          <w:sz w:val="40"/>
          <w:szCs w:val="48"/>
        </w:rPr>
        <w:t xml:space="preserve">The </w:t>
      </w:r>
      <w:r w:rsidR="00571E5F" w:rsidRPr="003E527D">
        <w:rPr>
          <w:rFonts w:eastAsia="Arial Unicode MS"/>
          <w:b/>
          <w:i/>
          <w:sz w:val="40"/>
          <w:szCs w:val="48"/>
        </w:rPr>
        <w:t xml:space="preserve">Family Place </w:t>
      </w:r>
      <w:r w:rsidR="00D70D73" w:rsidRPr="003E527D">
        <w:rPr>
          <w:rFonts w:eastAsia="Arial Unicode MS"/>
          <w:b/>
          <w:i/>
          <w:sz w:val="40"/>
          <w:szCs w:val="48"/>
        </w:rPr>
        <w:t xml:space="preserve">PCS </w:t>
      </w:r>
      <w:r w:rsidR="003E527D" w:rsidRPr="003E527D">
        <w:rPr>
          <w:rFonts w:eastAsia="Arial Unicode MS"/>
          <w:b/>
          <w:i/>
          <w:sz w:val="40"/>
          <w:szCs w:val="48"/>
        </w:rPr>
        <w:t>Application</w:t>
      </w:r>
      <w:r w:rsidR="00571E5F" w:rsidRPr="003E527D">
        <w:rPr>
          <w:rFonts w:eastAsia="Arial Unicode MS"/>
          <w:b/>
          <w:i/>
          <w:sz w:val="40"/>
          <w:szCs w:val="48"/>
        </w:rPr>
        <w:t xml:space="preserve"> Form</w:t>
      </w:r>
      <w:r w:rsidR="00B1777A" w:rsidRPr="003E527D">
        <w:rPr>
          <w:rFonts w:eastAsia="Arial Unicode MS"/>
          <w:b/>
          <w:i/>
          <w:sz w:val="40"/>
          <w:szCs w:val="48"/>
        </w:rPr>
        <w:tab/>
      </w:r>
    </w:p>
    <w:p w14:paraId="6B09ADBB" w14:textId="3AB1C847" w:rsidR="004C5B0E" w:rsidRPr="00324FF1" w:rsidRDefault="00C0741A" w:rsidP="00AD5FAE">
      <w:pPr>
        <w:ind w:left="-450"/>
        <w:rPr>
          <w:rFonts w:eastAsia="Arial Unicode MS"/>
          <w:b/>
          <w:i/>
          <w:color w:val="002060"/>
          <w:sz w:val="40"/>
          <w:szCs w:val="48"/>
        </w:rPr>
      </w:pPr>
      <w:r>
        <w:rPr>
          <w:rFonts w:eastAsia="Arial Unicode MS"/>
          <w:b/>
          <w:i/>
          <w:color w:val="002060"/>
          <w:sz w:val="40"/>
          <w:szCs w:val="48"/>
        </w:rPr>
        <w:t xml:space="preserve"> </w:t>
      </w:r>
      <w:proofErr w:type="spellStart"/>
      <w:r w:rsidR="003E527D" w:rsidRPr="00324FF1">
        <w:rPr>
          <w:rFonts w:eastAsia="Arial Unicode MS"/>
          <w:b/>
          <w:i/>
          <w:color w:val="002060"/>
          <w:sz w:val="40"/>
          <w:szCs w:val="48"/>
        </w:rPr>
        <w:t>Aplicación</w:t>
      </w:r>
      <w:proofErr w:type="spellEnd"/>
      <w:r w:rsidR="00324FF1" w:rsidRPr="00324FF1">
        <w:rPr>
          <w:rFonts w:eastAsia="Arial Unicode MS"/>
          <w:b/>
          <w:i/>
          <w:color w:val="002060"/>
          <w:sz w:val="40"/>
          <w:szCs w:val="48"/>
        </w:rPr>
        <w:t xml:space="preserve"> </w:t>
      </w:r>
      <w:r w:rsidR="00324FF1" w:rsidRPr="00182F66">
        <w:rPr>
          <w:rFonts w:eastAsia="Arial Unicode MS"/>
          <w:b/>
          <w:i/>
          <w:color w:val="002060"/>
          <w:sz w:val="40"/>
          <w:szCs w:val="48"/>
          <w:u w:val="single"/>
        </w:rPr>
        <w:t>202</w:t>
      </w:r>
      <w:r w:rsidR="00564D13">
        <w:rPr>
          <w:rFonts w:eastAsia="Arial Unicode MS"/>
          <w:b/>
          <w:i/>
          <w:color w:val="002060"/>
          <w:sz w:val="40"/>
          <w:szCs w:val="48"/>
          <w:u w:val="single"/>
        </w:rPr>
        <w:t>5</w:t>
      </w:r>
      <w:r w:rsidR="00182F66" w:rsidRPr="00182F66">
        <w:rPr>
          <w:rFonts w:eastAsia="Arial Unicode MS"/>
          <w:b/>
          <w:i/>
          <w:color w:val="002060"/>
          <w:sz w:val="40"/>
          <w:szCs w:val="48"/>
          <w:u w:val="single"/>
        </w:rPr>
        <w:t>-202</w:t>
      </w:r>
      <w:r w:rsidR="00564D13">
        <w:rPr>
          <w:rFonts w:eastAsia="Arial Unicode MS"/>
          <w:b/>
          <w:i/>
          <w:color w:val="002060"/>
          <w:sz w:val="40"/>
          <w:szCs w:val="48"/>
          <w:u w:val="single"/>
        </w:rPr>
        <w:t>6</w:t>
      </w:r>
      <w:r w:rsidR="00324FF1" w:rsidRPr="00324FF1">
        <w:rPr>
          <w:rFonts w:eastAsia="Arial Unicode MS"/>
          <w:b/>
          <w:i/>
          <w:color w:val="002060"/>
          <w:sz w:val="40"/>
          <w:szCs w:val="48"/>
        </w:rPr>
        <w:t xml:space="preserve"> School Year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4158"/>
        <w:gridCol w:w="540"/>
        <w:gridCol w:w="4770"/>
        <w:gridCol w:w="900"/>
      </w:tblGrid>
      <w:tr w:rsidR="00563C7E" w:rsidRPr="00647B57" w14:paraId="17CF832A" w14:textId="77777777" w:rsidTr="00B82472">
        <w:trPr>
          <w:trHeight w:val="66"/>
        </w:trPr>
        <w:tc>
          <w:tcPr>
            <w:tcW w:w="4158" w:type="dxa"/>
            <w:tcBorders>
              <w:right w:val="nil"/>
            </w:tcBorders>
            <w:shd w:val="clear" w:color="auto" w:fill="auto"/>
          </w:tcPr>
          <w:p w14:paraId="6D5AD937" w14:textId="77777777" w:rsidR="00FB0D94" w:rsidRPr="00B1777A" w:rsidRDefault="00FB0D94" w:rsidP="001D23A0">
            <w:pPr>
              <w:rPr>
                <w:rFonts w:eastAsia="Arial Unicode MS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FF"/>
          </w:tcPr>
          <w:p w14:paraId="514BFD9A" w14:textId="77777777" w:rsidR="00FB0D94" w:rsidRPr="00B1777A" w:rsidRDefault="00FB0D94" w:rsidP="003E527D">
            <w:pPr>
              <w:rPr>
                <w:rFonts w:ascii="Microsoft Sans Serif" w:eastAsia="Arial Unicode MS" w:hAnsi="Microsoft Sans Serif" w:cs="Microsoft Sans Serif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auto"/>
          </w:tcPr>
          <w:p w14:paraId="6B4CE911" w14:textId="77777777" w:rsidR="00FB0D94" w:rsidRPr="00647B57" w:rsidRDefault="00FB0D94" w:rsidP="003E527D">
            <w:pPr>
              <w:rPr>
                <w:rFonts w:eastAsia="Arial Unicode MS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14:paraId="00960F24" w14:textId="77777777" w:rsidR="00FB0D94" w:rsidRPr="00B82472" w:rsidRDefault="00FB0D94" w:rsidP="00647B57">
            <w:pPr>
              <w:spacing w:line="360" w:lineRule="auto"/>
              <w:rPr>
                <w:rFonts w:ascii="Microsoft Sans Serif" w:eastAsia="Arial Unicode MS" w:hAnsi="Microsoft Sans Serif" w:cs="Microsoft Sans Serif"/>
                <w:b/>
                <w:bCs/>
                <w:caps/>
                <w:sz w:val="10"/>
              </w:rPr>
            </w:pPr>
          </w:p>
        </w:tc>
      </w:tr>
    </w:tbl>
    <w:p w14:paraId="71354494" w14:textId="77777777" w:rsidR="00276551" w:rsidRDefault="00276551" w:rsidP="005779DA">
      <w:pPr>
        <w:rPr>
          <w:rFonts w:eastAsia="Arial Unicode MS"/>
          <w:b/>
          <w:sz w:val="22"/>
          <w:szCs w:val="28"/>
        </w:rPr>
      </w:pPr>
    </w:p>
    <w:p w14:paraId="0EE7A6BF" w14:textId="7AD3280B" w:rsidR="005779DA" w:rsidRPr="00AE65A7" w:rsidRDefault="00AE65A7" w:rsidP="005779DA">
      <w:pPr>
        <w:rPr>
          <w:rFonts w:eastAsia="Arial Unicode MS"/>
          <w:b/>
          <w:sz w:val="22"/>
          <w:szCs w:val="28"/>
        </w:rPr>
      </w:pPr>
      <w:r w:rsidRPr="00AE65A7">
        <w:rPr>
          <w:rFonts w:eastAsia="Arial Unicode MS"/>
          <w:b/>
          <w:sz w:val="22"/>
          <w:szCs w:val="28"/>
        </w:rPr>
        <w:t>Application Date:</w:t>
      </w:r>
      <w:r>
        <w:rPr>
          <w:rFonts w:eastAsia="Arial Unicode MS"/>
          <w:b/>
          <w:sz w:val="22"/>
          <w:szCs w:val="28"/>
        </w:rPr>
        <w:t xml:space="preserve"> ___</w:t>
      </w:r>
      <w:r w:rsidR="00C44CEE">
        <w:rPr>
          <w:rFonts w:eastAsia="Arial Unicode MS"/>
          <w:b/>
          <w:sz w:val="22"/>
          <w:szCs w:val="28"/>
        </w:rPr>
        <w:t>__</w:t>
      </w:r>
      <w:r>
        <w:rPr>
          <w:rFonts w:eastAsia="Arial Unicode MS"/>
          <w:b/>
          <w:sz w:val="22"/>
          <w:szCs w:val="28"/>
        </w:rPr>
        <w:t>__/_</w:t>
      </w:r>
      <w:r w:rsidR="00C44CEE">
        <w:rPr>
          <w:rFonts w:eastAsia="Arial Unicode MS"/>
          <w:b/>
          <w:sz w:val="22"/>
          <w:szCs w:val="28"/>
        </w:rPr>
        <w:t>__</w:t>
      </w:r>
      <w:r>
        <w:rPr>
          <w:rFonts w:eastAsia="Arial Unicode MS"/>
          <w:b/>
          <w:sz w:val="22"/>
          <w:szCs w:val="28"/>
        </w:rPr>
        <w:t>____/</w:t>
      </w:r>
      <w:r w:rsidR="00C44CEE">
        <w:rPr>
          <w:rFonts w:eastAsia="Arial Unicode MS"/>
          <w:b/>
          <w:sz w:val="22"/>
          <w:szCs w:val="28"/>
        </w:rPr>
        <w:t xml:space="preserve"> </w:t>
      </w:r>
      <w:r w:rsidR="00276551">
        <w:rPr>
          <w:rFonts w:eastAsia="Arial Unicode MS"/>
          <w:b/>
          <w:sz w:val="22"/>
          <w:szCs w:val="28"/>
        </w:rPr>
        <w:t>20</w:t>
      </w:r>
      <w:r w:rsidR="00182F66">
        <w:rPr>
          <w:rFonts w:eastAsia="Arial Unicode MS"/>
          <w:b/>
          <w:sz w:val="22"/>
          <w:szCs w:val="28"/>
        </w:rPr>
        <w:t>2</w:t>
      </w:r>
      <w:r w:rsidR="00564D13">
        <w:rPr>
          <w:rFonts w:eastAsia="Arial Unicode MS"/>
          <w:b/>
          <w:sz w:val="22"/>
          <w:szCs w:val="28"/>
        </w:rPr>
        <w:t>5</w:t>
      </w:r>
    </w:p>
    <w:tbl>
      <w:tblPr>
        <w:tblpPr w:leftFromText="180" w:rightFromText="180" w:vertAnchor="text" w:horzAnchor="margin" w:tblpX="-324" w:tblpY="169"/>
        <w:tblW w:w="10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60" w:firstRow="1" w:lastRow="1" w:firstColumn="0" w:lastColumn="0" w:noHBand="0" w:noVBand="0"/>
      </w:tblPr>
      <w:tblGrid>
        <w:gridCol w:w="6498"/>
        <w:gridCol w:w="3960"/>
      </w:tblGrid>
      <w:tr w:rsidR="005779DA" w:rsidRPr="00564D13" w14:paraId="30A20AD0" w14:textId="77777777" w:rsidTr="00B82472">
        <w:trPr>
          <w:trHeight w:val="344"/>
        </w:trPr>
        <w:tc>
          <w:tcPr>
            <w:tcW w:w="10458" w:type="dxa"/>
            <w:gridSpan w:val="2"/>
            <w:tcBorders>
              <w:bottom w:val="single" w:sz="4" w:space="0" w:color="auto"/>
            </w:tcBorders>
            <w:shd w:val="clear" w:color="000000" w:fill="E6E6E6"/>
          </w:tcPr>
          <w:p w14:paraId="67F4AD1C" w14:textId="77777777" w:rsidR="005779DA" w:rsidRPr="00324FF1" w:rsidRDefault="001D23A0" w:rsidP="001D23A0">
            <w:pPr>
              <w:jc w:val="center"/>
              <w:rPr>
                <w:rFonts w:eastAsia="Arial Unicode MS"/>
                <w:b/>
                <w:sz w:val="28"/>
                <w:szCs w:val="28"/>
                <w:lang w:val="es-NI"/>
              </w:rPr>
            </w:pPr>
            <w:r w:rsidRPr="00324FF1">
              <w:rPr>
                <w:rFonts w:eastAsia="Arial Unicode MS"/>
                <w:b/>
                <w:sz w:val="28"/>
                <w:szCs w:val="28"/>
                <w:lang w:val="es-NI"/>
              </w:rPr>
              <w:t>Applicant</w:t>
            </w:r>
            <w:r w:rsidR="005779DA" w:rsidRPr="00324FF1">
              <w:rPr>
                <w:rFonts w:eastAsia="Arial Unicode MS"/>
                <w:b/>
                <w:sz w:val="28"/>
                <w:szCs w:val="28"/>
                <w:lang w:val="es-NI"/>
              </w:rPr>
              <w:t xml:space="preserve"> Information</w:t>
            </w:r>
            <w:r w:rsidR="00B1777A" w:rsidRPr="00324FF1">
              <w:rPr>
                <w:rFonts w:eastAsia="Arial Unicode MS"/>
                <w:b/>
                <w:sz w:val="28"/>
                <w:szCs w:val="28"/>
                <w:lang w:val="es-NI"/>
              </w:rPr>
              <w:t xml:space="preserve"> </w:t>
            </w:r>
            <w:r w:rsidR="005779DA" w:rsidRPr="00324FF1">
              <w:rPr>
                <w:rFonts w:eastAsia="Arial Unicode MS"/>
                <w:b/>
                <w:sz w:val="28"/>
                <w:szCs w:val="28"/>
                <w:lang w:val="es-NI"/>
              </w:rPr>
              <w:t>/</w:t>
            </w:r>
            <w:r w:rsidR="00B1777A" w:rsidRPr="00324FF1">
              <w:rPr>
                <w:rFonts w:eastAsia="Arial Unicode MS"/>
                <w:b/>
                <w:sz w:val="28"/>
                <w:szCs w:val="28"/>
                <w:lang w:val="es-NI"/>
              </w:rPr>
              <w:t xml:space="preserve"> </w:t>
            </w:r>
            <w:r w:rsidR="005779DA" w:rsidRPr="00324FF1">
              <w:rPr>
                <w:rFonts w:eastAsia="Arial Unicode MS"/>
                <w:sz w:val="28"/>
                <w:szCs w:val="28"/>
                <w:lang w:val="es-NI"/>
              </w:rPr>
              <w:t xml:space="preserve">Información </w:t>
            </w:r>
            <w:r w:rsidR="00B1777A" w:rsidRPr="00324FF1">
              <w:rPr>
                <w:rFonts w:eastAsia="Arial Unicode MS"/>
                <w:sz w:val="28"/>
                <w:szCs w:val="28"/>
                <w:lang w:val="es-NI"/>
              </w:rPr>
              <w:t xml:space="preserve">del </w:t>
            </w:r>
            <w:r w:rsidRPr="00324FF1">
              <w:rPr>
                <w:rFonts w:eastAsia="Arial Unicode MS"/>
                <w:sz w:val="28"/>
                <w:szCs w:val="28"/>
                <w:lang w:val="es-NI"/>
              </w:rPr>
              <w:t>Aplicante</w:t>
            </w:r>
          </w:p>
        </w:tc>
      </w:tr>
      <w:tr w:rsidR="005779DA" w:rsidRPr="00564D13" w14:paraId="327AE603" w14:textId="77777777" w:rsidTr="00B82472">
        <w:trPr>
          <w:trHeight w:val="710"/>
        </w:trPr>
        <w:tc>
          <w:tcPr>
            <w:tcW w:w="6498" w:type="dxa"/>
            <w:tcBorders>
              <w:top w:val="single" w:sz="4" w:space="0" w:color="auto"/>
            </w:tcBorders>
            <w:shd w:val="clear" w:color="auto" w:fill="auto"/>
          </w:tcPr>
          <w:p w14:paraId="5385A47A" w14:textId="77777777" w:rsidR="005779DA" w:rsidRPr="00161FF4" w:rsidRDefault="005779DA" w:rsidP="00347B4A">
            <w:pPr>
              <w:spacing w:line="360" w:lineRule="auto"/>
              <w:rPr>
                <w:rFonts w:eastAsia="Arial Unicode MS"/>
                <w:sz w:val="22"/>
                <w:szCs w:val="22"/>
              </w:rPr>
            </w:pPr>
            <w:r w:rsidRPr="00161FF4">
              <w:rPr>
                <w:rFonts w:eastAsia="Arial Unicode MS"/>
                <w:b/>
                <w:sz w:val="22"/>
                <w:szCs w:val="22"/>
              </w:rPr>
              <w:t>Last Name</w:t>
            </w:r>
            <w:r w:rsidRPr="00161FF4">
              <w:rPr>
                <w:rFonts w:eastAsia="Arial Unicode MS"/>
                <w:sz w:val="22"/>
                <w:szCs w:val="22"/>
              </w:rPr>
              <w:t>/</w:t>
            </w:r>
            <w:proofErr w:type="spellStart"/>
            <w:r w:rsidRPr="00161FF4">
              <w:rPr>
                <w:rFonts w:eastAsia="Arial Unicode MS"/>
                <w:sz w:val="22"/>
                <w:szCs w:val="22"/>
              </w:rPr>
              <w:t>Apellido</w:t>
            </w:r>
            <w:proofErr w:type="spellEnd"/>
            <w:r w:rsidRPr="00161FF4">
              <w:rPr>
                <w:rFonts w:eastAsia="Arial Unicode MS"/>
                <w:sz w:val="22"/>
                <w:szCs w:val="22"/>
              </w:rPr>
              <w:t xml:space="preserve">                         </w:t>
            </w:r>
            <w:r w:rsidRPr="00161FF4">
              <w:rPr>
                <w:rFonts w:eastAsia="Arial Unicode MS"/>
                <w:b/>
                <w:sz w:val="22"/>
                <w:szCs w:val="22"/>
              </w:rPr>
              <w:t>First Name/</w:t>
            </w:r>
            <w:r w:rsidRPr="00161FF4">
              <w:rPr>
                <w:rFonts w:eastAsia="Arial Unicode MS"/>
                <w:sz w:val="22"/>
                <w:szCs w:val="22"/>
              </w:rPr>
              <w:t xml:space="preserve">Primer Nombre                       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4903D122" w14:textId="77777777" w:rsidR="005779DA" w:rsidRPr="005779DA" w:rsidRDefault="005779DA" w:rsidP="00347B4A">
            <w:pPr>
              <w:spacing w:line="360" w:lineRule="auto"/>
              <w:rPr>
                <w:rFonts w:eastAsia="Arial Unicode MS"/>
                <w:b/>
                <w:sz w:val="28"/>
                <w:szCs w:val="28"/>
                <w:lang w:val="es-GT"/>
              </w:rPr>
            </w:pPr>
            <w:r w:rsidRPr="00324FF1">
              <w:rPr>
                <w:rFonts w:eastAsia="Arial Unicode MS"/>
                <w:b/>
                <w:sz w:val="22"/>
                <w:szCs w:val="22"/>
                <w:lang w:val="es-NI"/>
              </w:rPr>
              <w:t>Date of Birth</w:t>
            </w:r>
            <w:r w:rsidRPr="00324FF1">
              <w:rPr>
                <w:rFonts w:eastAsia="Arial Unicode MS"/>
                <w:sz w:val="22"/>
                <w:szCs w:val="22"/>
                <w:lang w:val="es-NI"/>
              </w:rPr>
              <w:t>/Fecha de Nacimiento</w:t>
            </w:r>
          </w:p>
        </w:tc>
      </w:tr>
      <w:tr w:rsidR="000D27D8" w:rsidRPr="003F5189" w14:paraId="5CAB9B65" w14:textId="77777777" w:rsidTr="00B82472">
        <w:trPr>
          <w:trHeight w:val="479"/>
        </w:trPr>
        <w:tc>
          <w:tcPr>
            <w:tcW w:w="10458" w:type="dxa"/>
            <w:gridSpan w:val="2"/>
            <w:shd w:val="clear" w:color="auto" w:fill="auto"/>
          </w:tcPr>
          <w:p w14:paraId="2FD6C0B5" w14:textId="77777777" w:rsidR="000D27D8" w:rsidRPr="003F5189" w:rsidRDefault="000D27D8" w:rsidP="000D27D8">
            <w:pPr>
              <w:spacing w:line="360" w:lineRule="auto"/>
              <w:rPr>
                <w:rFonts w:eastAsia="Arial Unicode MS"/>
              </w:rPr>
            </w:pPr>
            <w:r w:rsidRPr="005779DA">
              <w:rPr>
                <w:rFonts w:eastAsia="Arial Unicode MS"/>
                <w:b/>
                <w:sz w:val="22"/>
                <w:szCs w:val="22"/>
              </w:rPr>
              <w:t>Address/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Dirección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:</w:t>
            </w:r>
          </w:p>
        </w:tc>
      </w:tr>
      <w:tr w:rsidR="00B1777A" w:rsidRPr="00564D13" w14:paraId="383DCB48" w14:textId="77777777" w:rsidTr="00B82472">
        <w:trPr>
          <w:trHeight w:val="479"/>
        </w:trPr>
        <w:tc>
          <w:tcPr>
            <w:tcW w:w="10458" w:type="dxa"/>
            <w:gridSpan w:val="2"/>
            <w:shd w:val="clear" w:color="auto" w:fill="auto"/>
          </w:tcPr>
          <w:p w14:paraId="3E756202" w14:textId="77777777" w:rsidR="00B1777A" w:rsidRPr="00324FF1" w:rsidRDefault="00B1777A" w:rsidP="000A1BAB">
            <w:pPr>
              <w:spacing w:line="360" w:lineRule="auto"/>
              <w:rPr>
                <w:rFonts w:eastAsia="Arial Unicode MS"/>
                <w:b/>
                <w:sz w:val="22"/>
                <w:szCs w:val="22"/>
                <w:lang w:val="es-NI"/>
              </w:rPr>
            </w:pPr>
            <w:r w:rsidRPr="00324FF1">
              <w:rPr>
                <w:rFonts w:eastAsia="Arial Unicode MS"/>
                <w:b/>
                <w:sz w:val="22"/>
                <w:szCs w:val="22"/>
                <w:lang w:val="es-NI"/>
              </w:rPr>
              <w:t>City/</w:t>
            </w:r>
            <w:r w:rsidRPr="00324FF1">
              <w:rPr>
                <w:rFonts w:eastAsia="Arial Unicode MS"/>
                <w:sz w:val="22"/>
                <w:szCs w:val="22"/>
                <w:lang w:val="es-NI"/>
              </w:rPr>
              <w:t>C</w:t>
            </w:r>
            <w:r w:rsidR="000A1BAB" w:rsidRPr="00324FF1">
              <w:rPr>
                <w:rFonts w:eastAsia="Arial Unicode MS"/>
                <w:sz w:val="22"/>
                <w:szCs w:val="22"/>
                <w:lang w:val="es-NI"/>
              </w:rPr>
              <w:t>i</w:t>
            </w:r>
            <w:r w:rsidRPr="00324FF1">
              <w:rPr>
                <w:rFonts w:eastAsia="Arial Unicode MS"/>
                <w:sz w:val="22"/>
                <w:szCs w:val="22"/>
                <w:lang w:val="es-NI"/>
              </w:rPr>
              <w:t>udad:</w:t>
            </w:r>
            <w:r w:rsidRPr="00324FF1">
              <w:rPr>
                <w:rFonts w:eastAsia="Arial Unicode MS"/>
                <w:b/>
                <w:sz w:val="22"/>
                <w:szCs w:val="22"/>
                <w:lang w:val="es-NI"/>
              </w:rPr>
              <w:t xml:space="preserve">                                                 State/</w:t>
            </w:r>
            <w:r w:rsidRPr="00324FF1">
              <w:rPr>
                <w:rFonts w:eastAsia="Arial Unicode MS"/>
                <w:sz w:val="22"/>
                <w:szCs w:val="22"/>
                <w:lang w:val="es-NI"/>
              </w:rPr>
              <w:t>Estado:</w:t>
            </w:r>
            <w:r w:rsidRPr="00324FF1">
              <w:rPr>
                <w:rFonts w:eastAsia="Arial Unicode MS"/>
                <w:b/>
                <w:sz w:val="22"/>
                <w:szCs w:val="22"/>
                <w:lang w:val="es-NI"/>
              </w:rPr>
              <w:t xml:space="preserve">                               Zip Code/</w:t>
            </w:r>
            <w:r w:rsidRPr="00324FF1">
              <w:rPr>
                <w:rFonts w:eastAsia="Arial Unicode MS"/>
                <w:sz w:val="22"/>
                <w:szCs w:val="22"/>
                <w:lang w:val="es-NI"/>
              </w:rPr>
              <w:t>Código Postal:</w:t>
            </w:r>
          </w:p>
        </w:tc>
      </w:tr>
      <w:tr w:rsidR="000D27D8" w:rsidRPr="00161FF4" w14:paraId="2E3CFC7F" w14:textId="77777777" w:rsidTr="00B82472">
        <w:trPr>
          <w:trHeight w:val="479"/>
        </w:trPr>
        <w:tc>
          <w:tcPr>
            <w:tcW w:w="6498" w:type="dxa"/>
            <w:shd w:val="clear" w:color="auto" w:fill="auto"/>
          </w:tcPr>
          <w:p w14:paraId="35AC59DB" w14:textId="77777777" w:rsidR="000D27D8" w:rsidRPr="00324FF1" w:rsidRDefault="000D27D8" w:rsidP="006B2207">
            <w:pPr>
              <w:rPr>
                <w:rFonts w:eastAsia="Arial Unicode MS"/>
                <w:sz w:val="22"/>
                <w:szCs w:val="22"/>
                <w:lang w:val="es-NI"/>
              </w:rPr>
            </w:pPr>
            <w:proofErr w:type="spellStart"/>
            <w:r w:rsidRPr="00324FF1">
              <w:rPr>
                <w:rFonts w:eastAsia="Arial Unicode MS"/>
                <w:b/>
                <w:sz w:val="22"/>
                <w:szCs w:val="22"/>
                <w:lang w:val="es-NI"/>
              </w:rPr>
              <w:t>Phone</w:t>
            </w:r>
            <w:proofErr w:type="spellEnd"/>
            <w:r w:rsidRPr="00324FF1">
              <w:rPr>
                <w:rFonts w:eastAsia="Arial Unicode MS"/>
                <w:b/>
                <w:sz w:val="22"/>
                <w:szCs w:val="22"/>
                <w:lang w:val="es-NI"/>
              </w:rPr>
              <w:t xml:space="preserve"> </w:t>
            </w:r>
            <w:proofErr w:type="spellStart"/>
            <w:r w:rsidRPr="00324FF1">
              <w:rPr>
                <w:rFonts w:eastAsia="Arial Unicode MS"/>
                <w:b/>
                <w:sz w:val="22"/>
                <w:szCs w:val="22"/>
                <w:lang w:val="es-NI"/>
              </w:rPr>
              <w:t>Number</w:t>
            </w:r>
            <w:proofErr w:type="spellEnd"/>
            <w:r w:rsidRPr="00324FF1">
              <w:rPr>
                <w:rFonts w:eastAsia="Arial Unicode MS"/>
                <w:b/>
                <w:sz w:val="22"/>
                <w:szCs w:val="22"/>
                <w:lang w:val="es-NI"/>
              </w:rPr>
              <w:t>/</w:t>
            </w:r>
            <w:r w:rsidRPr="00324FF1">
              <w:rPr>
                <w:rFonts w:eastAsia="Arial Unicode MS"/>
                <w:sz w:val="22"/>
                <w:szCs w:val="22"/>
                <w:lang w:val="es-NI"/>
              </w:rPr>
              <w:t>Número de Teléfono:</w:t>
            </w:r>
            <w:r w:rsidR="00B1777A" w:rsidRPr="00324FF1">
              <w:rPr>
                <w:rFonts w:eastAsia="Arial Unicode MS"/>
                <w:sz w:val="22"/>
                <w:szCs w:val="22"/>
                <w:lang w:val="es-NI"/>
              </w:rPr>
              <w:t xml:space="preserve"> (</w:t>
            </w:r>
            <w:r w:rsidR="006B2207" w:rsidRPr="00324FF1">
              <w:rPr>
                <w:rFonts w:eastAsia="Arial Unicode MS"/>
                <w:sz w:val="22"/>
                <w:szCs w:val="22"/>
                <w:lang w:val="es-NI"/>
              </w:rPr>
              <w:t>_____</w:t>
            </w:r>
            <w:r w:rsidR="00B1777A" w:rsidRPr="00324FF1">
              <w:rPr>
                <w:rFonts w:eastAsia="Arial Unicode MS"/>
                <w:sz w:val="22"/>
                <w:szCs w:val="22"/>
                <w:lang w:val="es-NI"/>
              </w:rPr>
              <w:t xml:space="preserve">) </w:t>
            </w:r>
            <w:r w:rsidR="006B2207" w:rsidRPr="00324FF1">
              <w:rPr>
                <w:rFonts w:eastAsia="Arial Unicode MS"/>
                <w:sz w:val="22"/>
                <w:szCs w:val="22"/>
                <w:lang w:val="es-NI"/>
              </w:rPr>
              <w:t>______</w:t>
            </w:r>
            <w:r w:rsidR="00B1777A" w:rsidRPr="00324FF1">
              <w:rPr>
                <w:rFonts w:eastAsia="Arial Unicode MS"/>
                <w:sz w:val="22"/>
                <w:szCs w:val="22"/>
                <w:lang w:val="es-NI"/>
              </w:rPr>
              <w:t xml:space="preserve"> -</w:t>
            </w:r>
            <w:r w:rsidR="006B2207" w:rsidRPr="00324FF1">
              <w:rPr>
                <w:rFonts w:eastAsia="Arial Unicode MS"/>
                <w:sz w:val="22"/>
                <w:szCs w:val="22"/>
                <w:lang w:val="es-NI"/>
              </w:rPr>
              <w:t xml:space="preserve"> __________</w:t>
            </w:r>
            <w:r w:rsidR="00B1777A" w:rsidRPr="00324FF1">
              <w:rPr>
                <w:rFonts w:eastAsia="Arial Unicode MS"/>
                <w:sz w:val="22"/>
                <w:szCs w:val="22"/>
                <w:lang w:val="es-NI"/>
              </w:rPr>
              <w:t xml:space="preserve"> </w:t>
            </w:r>
          </w:p>
          <w:p w14:paraId="2FFFF216" w14:textId="77777777" w:rsidR="006B2207" w:rsidRPr="00324FF1" w:rsidRDefault="006B2207" w:rsidP="006B2207">
            <w:pPr>
              <w:rPr>
                <w:rFonts w:eastAsia="Arial Unicode MS"/>
                <w:b/>
                <w:sz w:val="22"/>
                <w:szCs w:val="22"/>
                <w:lang w:val="es-NI"/>
              </w:rPr>
            </w:pPr>
          </w:p>
          <w:p w14:paraId="08F7136E" w14:textId="77777777" w:rsidR="00B1777A" w:rsidRDefault="00B1777A" w:rsidP="006B2207">
            <w:pPr>
              <w:rPr>
                <w:rFonts w:eastAsia="Arial Unicode MS"/>
                <w:sz w:val="22"/>
                <w:szCs w:val="22"/>
              </w:rPr>
            </w:pPr>
            <w:r w:rsidRPr="00B1777A">
              <w:rPr>
                <w:rFonts w:eastAsia="Arial Unicode MS"/>
                <w:b/>
                <w:sz w:val="22"/>
                <w:szCs w:val="22"/>
              </w:rPr>
              <w:t>E-mail</w:t>
            </w:r>
            <w:r>
              <w:rPr>
                <w:rFonts w:eastAsia="Arial Unicode MS"/>
                <w:sz w:val="22"/>
                <w:szCs w:val="22"/>
              </w:rPr>
              <w:t xml:space="preserve">/Correo </w:t>
            </w:r>
            <w:r w:rsidR="006B2207">
              <w:rPr>
                <w:rFonts w:eastAsia="Arial Unicode MS"/>
                <w:sz w:val="22"/>
                <w:szCs w:val="22"/>
              </w:rPr>
              <w:t xml:space="preserve">Electrónico:  </w:t>
            </w:r>
            <w:r w:rsidR="006B2207" w:rsidRPr="006B2207">
              <w:rPr>
                <w:rFonts w:eastAsia="Arial Unicode MS"/>
                <w:sz w:val="22"/>
                <w:szCs w:val="22"/>
                <w:u w:val="single"/>
              </w:rPr>
              <w:t xml:space="preserve">                            </w:t>
            </w:r>
            <w:r w:rsidR="006B2207">
              <w:rPr>
                <w:rFonts w:eastAsia="Arial Unicode MS"/>
                <w:sz w:val="22"/>
                <w:szCs w:val="22"/>
              </w:rPr>
              <w:t>@</w:t>
            </w:r>
            <w:r w:rsidR="006B2207">
              <w:rPr>
                <w:rFonts w:eastAsia="Arial Unicode MS"/>
                <w:sz w:val="22"/>
                <w:szCs w:val="22"/>
              </w:rPr>
              <w:softHyphen/>
            </w:r>
            <w:r w:rsidR="006B2207">
              <w:rPr>
                <w:rFonts w:eastAsia="Arial Unicode MS"/>
                <w:sz w:val="22"/>
                <w:szCs w:val="22"/>
              </w:rPr>
              <w:softHyphen/>
            </w:r>
            <w:r w:rsidR="006B2207">
              <w:rPr>
                <w:rFonts w:eastAsia="Arial Unicode MS"/>
                <w:sz w:val="22"/>
                <w:szCs w:val="22"/>
              </w:rPr>
              <w:softHyphen/>
            </w:r>
            <w:r w:rsidR="006B2207">
              <w:rPr>
                <w:rFonts w:eastAsia="Arial Unicode MS"/>
                <w:sz w:val="22"/>
                <w:szCs w:val="22"/>
              </w:rPr>
              <w:softHyphen/>
            </w:r>
            <w:r w:rsidR="006B2207">
              <w:rPr>
                <w:rFonts w:eastAsia="Arial Unicode MS"/>
                <w:sz w:val="22"/>
                <w:szCs w:val="22"/>
              </w:rPr>
              <w:softHyphen/>
            </w:r>
            <w:r w:rsidR="006B2207">
              <w:rPr>
                <w:rFonts w:eastAsia="Arial Unicode MS"/>
                <w:sz w:val="22"/>
                <w:szCs w:val="22"/>
              </w:rPr>
              <w:softHyphen/>
              <w:t xml:space="preserve"> </w:t>
            </w:r>
            <w:r w:rsidR="006B2207" w:rsidRPr="006B2207">
              <w:rPr>
                <w:rFonts w:eastAsia="Arial Unicode MS"/>
                <w:sz w:val="22"/>
                <w:szCs w:val="22"/>
                <w:u w:val="single"/>
              </w:rPr>
              <w:t>____________</w:t>
            </w:r>
            <w:r w:rsidR="006B2207">
              <w:rPr>
                <w:rFonts w:eastAsia="Arial Unicode MS"/>
                <w:sz w:val="22"/>
                <w:szCs w:val="22"/>
              </w:rPr>
              <w:t>.</w:t>
            </w:r>
            <w:r w:rsidR="006B2207" w:rsidRPr="006B2207">
              <w:rPr>
                <w:rFonts w:eastAsia="Arial Unicode MS"/>
                <w:sz w:val="22"/>
                <w:szCs w:val="22"/>
                <w:u w:val="single"/>
              </w:rPr>
              <w:t xml:space="preserve"> </w:t>
            </w:r>
            <w:r w:rsidR="006B2207">
              <w:rPr>
                <w:rFonts w:eastAsia="Arial Unicode MS"/>
                <w:sz w:val="22"/>
                <w:szCs w:val="22"/>
                <w:u w:val="single"/>
              </w:rPr>
              <w:t>___</w:t>
            </w:r>
            <w:r w:rsidR="006B2207" w:rsidRPr="006B2207">
              <w:rPr>
                <w:rFonts w:eastAsia="Arial Unicode MS"/>
                <w:sz w:val="22"/>
                <w:szCs w:val="22"/>
                <w:u w:val="single"/>
              </w:rPr>
              <w:t xml:space="preserve">      </w:t>
            </w:r>
            <w:r w:rsidR="006B2207">
              <w:rPr>
                <w:rFonts w:eastAsia="Arial Unicode MS"/>
                <w:sz w:val="22"/>
                <w:szCs w:val="22"/>
              </w:rPr>
              <w:t xml:space="preserve"> </w:t>
            </w:r>
          </w:p>
          <w:p w14:paraId="09B129D9" w14:textId="77777777" w:rsidR="006B2207" w:rsidRPr="00B1777A" w:rsidRDefault="006B2207" w:rsidP="006B2207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6C9F16DD" w14:textId="57389C3A" w:rsidR="000D27D8" w:rsidRPr="00161FF4" w:rsidRDefault="002F2125" w:rsidP="00996212">
            <w:pPr>
              <w:spacing w:line="360" w:lineRule="auto"/>
              <w:rPr>
                <w:rFonts w:eastAsia="Arial Unicode MS"/>
                <w:b/>
                <w:sz w:val="22"/>
                <w:szCs w:val="22"/>
              </w:rPr>
            </w:pPr>
            <w:r w:rsidRPr="00161FF4">
              <w:rPr>
                <w:rFonts w:eastAsia="Arial Unicode MS"/>
                <w:b/>
                <w:sz w:val="22"/>
                <w:szCs w:val="22"/>
              </w:rPr>
              <w:t>Gender</w:t>
            </w:r>
            <w:r w:rsidR="000D27D8" w:rsidRPr="00161FF4">
              <w:rPr>
                <w:rFonts w:eastAsia="Arial Unicode MS"/>
                <w:b/>
                <w:sz w:val="22"/>
                <w:szCs w:val="22"/>
              </w:rPr>
              <w:t>/</w:t>
            </w:r>
            <w:r w:rsidR="000D27D8" w:rsidRPr="00161FF4">
              <w:rPr>
                <w:rFonts w:eastAsia="Arial Unicode MS"/>
                <w:sz w:val="22"/>
                <w:szCs w:val="22"/>
              </w:rPr>
              <w:t>Genero</w:t>
            </w:r>
            <w:r w:rsidR="00B82472">
              <w:rPr>
                <w:rFonts w:eastAsia="Arial Unicode MS"/>
                <w:sz w:val="22"/>
                <w:szCs w:val="22"/>
              </w:rPr>
              <w:t xml:space="preserve">:    </w:t>
            </w:r>
            <w:r w:rsidR="00276551">
              <w:rPr>
                <w:rFonts w:eastAsia="Arial Unicode MS"/>
                <w:sz w:val="22"/>
                <w:szCs w:val="22"/>
              </w:rPr>
              <w:t xml:space="preserve">     </w:t>
            </w:r>
            <w:r w:rsidR="000D27D8" w:rsidRPr="00161FF4">
              <w:rPr>
                <w:rFonts w:eastAsia="Arial Unicode MS"/>
                <w:b/>
                <w:sz w:val="22"/>
                <w:szCs w:val="22"/>
              </w:rPr>
              <w:t>Male/Female</w:t>
            </w:r>
            <w:r w:rsidR="00EC1787" w:rsidRPr="00161FF4">
              <w:t xml:space="preserve">  </w:t>
            </w:r>
            <w:r w:rsidR="00B1777A" w:rsidRPr="00161FF4">
              <w:t>Masculino</w:t>
            </w:r>
            <w:r w:rsidR="00EC1787" w:rsidRPr="00161FF4">
              <w:rPr>
                <w:rFonts w:eastAsia="Arial Unicode MS"/>
                <w:sz w:val="22"/>
                <w:szCs w:val="22"/>
              </w:rPr>
              <w:t>/</w:t>
            </w:r>
            <w:r w:rsidR="00B1777A" w:rsidRPr="00161FF4">
              <w:rPr>
                <w:rFonts w:eastAsia="Arial Unicode MS"/>
                <w:sz w:val="22"/>
                <w:szCs w:val="22"/>
              </w:rPr>
              <w:t>Femenin</w:t>
            </w:r>
            <w:r w:rsidR="005764B4" w:rsidRPr="00161FF4">
              <w:rPr>
                <w:rFonts w:eastAsia="Arial Unicode MS"/>
                <w:sz w:val="22"/>
                <w:szCs w:val="22"/>
              </w:rPr>
              <w:t>o</w:t>
            </w:r>
            <w:r w:rsidR="00EC1787" w:rsidRPr="00161FF4">
              <w:rPr>
                <w:rFonts w:eastAsia="Arial Unicode MS"/>
                <w:sz w:val="22"/>
                <w:szCs w:val="22"/>
              </w:rPr>
              <w:t xml:space="preserve">     </w:t>
            </w:r>
            <w:r w:rsidR="006B2207" w:rsidRPr="00161FF4">
              <w:rPr>
                <w:rFonts w:eastAsia="Arial Unicode MS"/>
                <w:b/>
                <w:sz w:val="22"/>
                <w:szCs w:val="22"/>
              </w:rPr>
              <w:t>Other</w:t>
            </w:r>
            <w:r w:rsidR="006B2207" w:rsidRPr="00161FF4">
              <w:rPr>
                <w:rFonts w:eastAsia="Arial Unicode MS"/>
                <w:sz w:val="22"/>
                <w:szCs w:val="22"/>
              </w:rPr>
              <w:t>/</w:t>
            </w:r>
            <w:r w:rsidR="00EC1787" w:rsidRPr="00161FF4">
              <w:rPr>
                <w:rFonts w:eastAsia="Arial Unicode MS"/>
                <w:sz w:val="22"/>
                <w:szCs w:val="22"/>
              </w:rPr>
              <w:t>Otro</w:t>
            </w:r>
            <w:r w:rsidR="00B1777A" w:rsidRPr="00161FF4">
              <w:rPr>
                <w:rFonts w:eastAsia="Arial Unicode MS"/>
                <w:sz w:val="22"/>
                <w:szCs w:val="22"/>
              </w:rPr>
              <w:t>:_____________________</w:t>
            </w:r>
            <w:r w:rsidR="00EC1787" w:rsidRPr="00161FF4">
              <w:rPr>
                <w:rFonts w:eastAsia="Arial Unicode MS"/>
                <w:sz w:val="22"/>
                <w:szCs w:val="22"/>
              </w:rPr>
              <w:t xml:space="preserve">       </w:t>
            </w:r>
          </w:p>
        </w:tc>
      </w:tr>
      <w:tr w:rsidR="006B2207" w:rsidRPr="00B1777A" w14:paraId="525DAB9C" w14:textId="77777777" w:rsidTr="00B82472">
        <w:trPr>
          <w:trHeight w:val="479"/>
        </w:trPr>
        <w:tc>
          <w:tcPr>
            <w:tcW w:w="10458" w:type="dxa"/>
            <w:gridSpan w:val="2"/>
            <w:shd w:val="clear" w:color="auto" w:fill="auto"/>
          </w:tcPr>
          <w:p w14:paraId="74AF504D" w14:textId="4094C306" w:rsidR="006B2207" w:rsidRPr="008D5362" w:rsidRDefault="00DD6B1F" w:rsidP="006B2207">
            <w:pPr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8D5362">
              <w:rPr>
                <w:rFonts w:eastAsia="Arial Unicode MS"/>
                <w:b/>
                <w:sz w:val="22"/>
                <w:szCs w:val="22"/>
              </w:rPr>
              <w:t xml:space="preserve">Use </w:t>
            </w:r>
            <w:r w:rsidR="006B2207" w:rsidRPr="008D5362">
              <w:rPr>
                <w:rFonts w:eastAsia="Arial Unicode MS"/>
                <w:b/>
                <w:sz w:val="22"/>
                <w:szCs w:val="22"/>
              </w:rPr>
              <w:t>Social Media/</w:t>
            </w:r>
            <w:proofErr w:type="spellStart"/>
            <w:r w:rsidR="006B2207" w:rsidRPr="008D5362">
              <w:rPr>
                <w:rFonts w:eastAsia="Arial Unicode MS"/>
                <w:sz w:val="22"/>
                <w:szCs w:val="22"/>
              </w:rPr>
              <w:t>Medios</w:t>
            </w:r>
            <w:proofErr w:type="spellEnd"/>
            <w:r w:rsidR="006B2207" w:rsidRPr="008D5362">
              <w:rPr>
                <w:rFonts w:eastAsia="Arial Unicode MS"/>
                <w:sz w:val="22"/>
                <w:szCs w:val="22"/>
              </w:rPr>
              <w:t xml:space="preserve"> de </w:t>
            </w:r>
            <w:proofErr w:type="spellStart"/>
            <w:r w:rsidR="006B2207" w:rsidRPr="008D5362">
              <w:rPr>
                <w:rFonts w:eastAsia="Arial Unicode MS"/>
                <w:sz w:val="22"/>
                <w:szCs w:val="22"/>
              </w:rPr>
              <w:t>Comunicación</w:t>
            </w:r>
            <w:proofErr w:type="spellEnd"/>
            <w:r w:rsidR="006B2207" w:rsidRPr="008D5362">
              <w:rPr>
                <w:rFonts w:eastAsia="Arial Unicode MS"/>
                <w:sz w:val="22"/>
                <w:szCs w:val="22"/>
              </w:rPr>
              <w:t xml:space="preserve"> Social: </w:t>
            </w:r>
            <w:r w:rsidR="006B2207" w:rsidRPr="008D5362">
              <w:rPr>
                <w:rFonts w:eastAsia="Arial Unicode MS"/>
                <w:b/>
                <w:sz w:val="20"/>
                <w:szCs w:val="22"/>
              </w:rPr>
              <w:t xml:space="preserve">Facebook / LinkedIn / </w:t>
            </w:r>
            <w:proofErr w:type="spellStart"/>
            <w:r w:rsidR="006B2207" w:rsidRPr="008D5362">
              <w:rPr>
                <w:rFonts w:eastAsia="Arial Unicode MS"/>
                <w:b/>
                <w:sz w:val="20"/>
                <w:szCs w:val="22"/>
              </w:rPr>
              <w:t>Twiter</w:t>
            </w:r>
            <w:proofErr w:type="spellEnd"/>
            <w:r w:rsidR="006B2207" w:rsidRPr="008D5362">
              <w:rPr>
                <w:rFonts w:eastAsia="Arial Unicode MS"/>
                <w:b/>
                <w:sz w:val="20"/>
                <w:szCs w:val="22"/>
              </w:rPr>
              <w:t xml:space="preserve"> / Instagram / Pinterest / YouTube</w:t>
            </w:r>
            <w:r w:rsidR="006B2207" w:rsidRPr="008D5362">
              <w:rPr>
                <w:rFonts w:eastAsia="Arial Unicode MS"/>
                <w:sz w:val="20"/>
                <w:szCs w:val="22"/>
              </w:rPr>
              <w:t xml:space="preserve"> </w:t>
            </w:r>
          </w:p>
          <w:p w14:paraId="04A894B6" w14:textId="130D7279" w:rsidR="006046EB" w:rsidRPr="006046EB" w:rsidRDefault="006046EB" w:rsidP="00DD6B1F">
            <w:pPr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6046EB">
              <w:rPr>
                <w:rFonts w:eastAsia="Arial Unicode MS"/>
                <w:b/>
                <w:sz w:val="20"/>
                <w:szCs w:val="22"/>
              </w:rPr>
              <w:t>How did you hear about us</w:t>
            </w:r>
            <w:r>
              <w:rPr>
                <w:rFonts w:eastAsia="Arial Unicode MS"/>
                <w:sz w:val="20"/>
                <w:szCs w:val="22"/>
              </w:rPr>
              <w:t xml:space="preserve">/Como </w:t>
            </w:r>
            <w:proofErr w:type="spellStart"/>
            <w:r w:rsidR="00DD6B1F">
              <w:rPr>
                <w:rFonts w:eastAsia="Arial Unicode MS"/>
                <w:sz w:val="20"/>
                <w:szCs w:val="22"/>
              </w:rPr>
              <w:t>escucho</w:t>
            </w:r>
            <w:proofErr w:type="spellEnd"/>
            <w:r>
              <w:rPr>
                <w:rFonts w:eastAsia="Arial Unicode MS"/>
                <w:sz w:val="20"/>
                <w:szCs w:val="22"/>
              </w:rPr>
              <w:t xml:space="preserve"> de la </w:t>
            </w:r>
            <w:proofErr w:type="spellStart"/>
            <w:r>
              <w:rPr>
                <w:rFonts w:eastAsia="Arial Unicode MS"/>
                <w:sz w:val="20"/>
                <w:szCs w:val="22"/>
              </w:rPr>
              <w:t>escuela</w:t>
            </w:r>
            <w:proofErr w:type="spellEnd"/>
            <w:r>
              <w:rPr>
                <w:rFonts w:eastAsia="Arial Unicode MS"/>
                <w:sz w:val="20"/>
                <w:szCs w:val="22"/>
              </w:rPr>
              <w:t>? _____________________________________________________</w:t>
            </w:r>
          </w:p>
        </w:tc>
      </w:tr>
    </w:tbl>
    <w:p w14:paraId="6E8D60ED" w14:textId="77777777" w:rsidR="003E3DCC" w:rsidRPr="00B1777A" w:rsidRDefault="003E3DCC" w:rsidP="00B82472">
      <w:pPr>
        <w:widowControl w:val="0"/>
        <w:rPr>
          <w:rFonts w:ascii="Microsoft Sans Serif" w:eastAsia="Arial Unicode MS" w:hAnsi="Microsoft Sans Serif" w:cs="Microsoft Sans Serif"/>
          <w:sz w:val="16"/>
          <w:szCs w:val="16"/>
        </w:rPr>
      </w:pPr>
    </w:p>
    <w:tbl>
      <w:tblPr>
        <w:tblpPr w:leftFromText="180" w:rightFromText="180" w:vertAnchor="text" w:horzAnchor="margin" w:tblpX="-324" w:tblpY="169"/>
        <w:tblW w:w="10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148"/>
        <w:gridCol w:w="5310"/>
      </w:tblGrid>
      <w:tr w:rsidR="00BF7902" w:rsidRPr="00E704DB" w14:paraId="7ADD7EFA" w14:textId="77777777" w:rsidTr="009B259F">
        <w:trPr>
          <w:trHeight w:val="344"/>
        </w:trPr>
        <w:tc>
          <w:tcPr>
            <w:tcW w:w="10458" w:type="dxa"/>
            <w:gridSpan w:val="2"/>
            <w:tcBorders>
              <w:bottom w:val="single" w:sz="4" w:space="0" w:color="auto"/>
            </w:tcBorders>
            <w:shd w:val="clear" w:color="000000" w:fill="E6E6E6"/>
          </w:tcPr>
          <w:p w14:paraId="40CC5B75" w14:textId="77777777" w:rsidR="00BF7902" w:rsidRPr="000D27D8" w:rsidRDefault="00BF7902" w:rsidP="00AB7DE0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E704DB">
              <w:rPr>
                <w:rFonts w:eastAsia="Arial Unicode MS"/>
                <w:b/>
                <w:bCs/>
                <w:sz w:val="28"/>
                <w:szCs w:val="28"/>
              </w:rPr>
              <w:t>Emergency Contact /</w:t>
            </w:r>
            <w:r w:rsidR="00AB7DE0">
              <w:rPr>
                <w:rFonts w:eastAsia="Arial Unicode MS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7902">
              <w:rPr>
                <w:rFonts w:eastAsia="Arial Unicode MS"/>
                <w:bCs/>
                <w:sz w:val="28"/>
                <w:szCs w:val="28"/>
              </w:rPr>
              <w:t>Contacto</w:t>
            </w:r>
            <w:proofErr w:type="spellEnd"/>
            <w:r w:rsidRPr="00BF7902">
              <w:rPr>
                <w:rFonts w:eastAsia="Arial Unicode MS"/>
                <w:bCs/>
                <w:sz w:val="28"/>
                <w:szCs w:val="28"/>
              </w:rPr>
              <w:t xml:space="preserve"> de </w:t>
            </w:r>
            <w:proofErr w:type="spellStart"/>
            <w:r w:rsidRPr="00BF7902">
              <w:rPr>
                <w:rFonts w:eastAsia="Arial Unicode MS"/>
                <w:bCs/>
                <w:sz w:val="28"/>
                <w:szCs w:val="28"/>
              </w:rPr>
              <w:t>Emergencia</w:t>
            </w:r>
            <w:proofErr w:type="spellEnd"/>
          </w:p>
        </w:tc>
      </w:tr>
      <w:tr w:rsidR="00BF7902" w:rsidRPr="00574094" w14:paraId="20D6373A" w14:textId="77777777" w:rsidTr="006B2207">
        <w:trPr>
          <w:trHeight w:val="479"/>
        </w:trPr>
        <w:tc>
          <w:tcPr>
            <w:tcW w:w="5148" w:type="dxa"/>
            <w:tcBorders>
              <w:top w:val="single" w:sz="4" w:space="0" w:color="auto"/>
            </w:tcBorders>
            <w:shd w:val="clear" w:color="auto" w:fill="auto"/>
          </w:tcPr>
          <w:p w14:paraId="1E5D371B" w14:textId="77777777" w:rsidR="00BF7902" w:rsidRPr="003F5189" w:rsidRDefault="00BF7902" w:rsidP="006B2207">
            <w:pPr>
              <w:rPr>
                <w:rFonts w:eastAsia="Arial Unicode MS"/>
                <w:sz w:val="22"/>
                <w:szCs w:val="22"/>
              </w:rPr>
            </w:pPr>
            <w:r w:rsidRPr="005B4CD3">
              <w:rPr>
                <w:rFonts w:eastAsia="Arial Unicode MS"/>
                <w:b/>
                <w:sz w:val="22"/>
                <w:szCs w:val="22"/>
              </w:rPr>
              <w:t>Name/</w:t>
            </w:r>
            <w:r>
              <w:rPr>
                <w:rFonts w:eastAsia="Arial Unicode MS"/>
                <w:sz w:val="22"/>
                <w:szCs w:val="22"/>
              </w:rPr>
              <w:t>Nombre:</w:t>
            </w: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</w:tcPr>
          <w:p w14:paraId="7917CB11" w14:textId="6DA2BE42" w:rsidR="000D27D8" w:rsidRPr="000D27D8" w:rsidRDefault="00BF7902" w:rsidP="00586A77">
            <w:pPr>
              <w:rPr>
                <w:rFonts w:eastAsia="Arial Unicode MS"/>
                <w:sz w:val="22"/>
                <w:szCs w:val="22"/>
              </w:rPr>
            </w:pPr>
            <w:r w:rsidRPr="005B4CD3">
              <w:rPr>
                <w:rFonts w:eastAsia="Arial Unicode MS"/>
                <w:b/>
                <w:sz w:val="22"/>
                <w:szCs w:val="22"/>
              </w:rPr>
              <w:t xml:space="preserve">Relationship to </w:t>
            </w:r>
            <w:r w:rsidR="00AB7DE0">
              <w:rPr>
                <w:rFonts w:eastAsia="Arial Unicode MS"/>
                <w:b/>
                <w:sz w:val="22"/>
                <w:szCs w:val="22"/>
              </w:rPr>
              <w:t>Student</w:t>
            </w:r>
            <w:r w:rsidRPr="005B4CD3">
              <w:rPr>
                <w:rFonts w:eastAsia="Arial Unicode MS"/>
                <w:b/>
                <w:sz w:val="22"/>
                <w:szCs w:val="22"/>
              </w:rPr>
              <w:t>/</w:t>
            </w:r>
            <w:proofErr w:type="spellStart"/>
            <w:r w:rsidRPr="006E0D4E">
              <w:rPr>
                <w:rFonts w:eastAsia="Arial Unicode MS"/>
                <w:sz w:val="22"/>
                <w:szCs w:val="22"/>
              </w:rPr>
              <w:t>Relación</w:t>
            </w:r>
            <w:proofErr w:type="spellEnd"/>
            <w:r w:rsidR="00586A77">
              <w:rPr>
                <w:rFonts w:eastAsia="Arial Unicode MS"/>
                <w:sz w:val="22"/>
                <w:szCs w:val="22"/>
              </w:rPr>
              <w:t xml:space="preserve"> all </w:t>
            </w:r>
            <w:proofErr w:type="spellStart"/>
            <w:r w:rsidR="00586A77">
              <w:rPr>
                <w:rFonts w:eastAsia="Arial Unicode MS"/>
                <w:sz w:val="22"/>
                <w:szCs w:val="22"/>
              </w:rPr>
              <w:t>Estudiante</w:t>
            </w:r>
            <w:proofErr w:type="spellEnd"/>
            <w:r w:rsidRPr="00574094">
              <w:rPr>
                <w:rFonts w:eastAsia="Arial Unicode MS"/>
                <w:sz w:val="22"/>
                <w:szCs w:val="22"/>
              </w:rPr>
              <w:t>:</w:t>
            </w:r>
          </w:p>
        </w:tc>
      </w:tr>
      <w:tr w:rsidR="00BF7902" w:rsidRPr="00B1777A" w14:paraId="79D65AB5" w14:textId="77777777" w:rsidTr="00AB7DE0">
        <w:trPr>
          <w:trHeight w:val="660"/>
        </w:trPr>
        <w:tc>
          <w:tcPr>
            <w:tcW w:w="5148" w:type="dxa"/>
            <w:shd w:val="clear" w:color="auto" w:fill="auto"/>
          </w:tcPr>
          <w:p w14:paraId="55115CD9" w14:textId="77777777" w:rsidR="00AB7DE0" w:rsidRPr="00324FF1" w:rsidRDefault="006B2207" w:rsidP="00AB7DE0">
            <w:pPr>
              <w:rPr>
                <w:rFonts w:eastAsia="Arial Unicode MS"/>
                <w:sz w:val="22"/>
                <w:szCs w:val="22"/>
                <w:lang w:val="es-NI"/>
              </w:rPr>
            </w:pPr>
            <w:r w:rsidRPr="00324FF1">
              <w:rPr>
                <w:rFonts w:eastAsia="Arial Unicode MS"/>
                <w:b/>
                <w:sz w:val="22"/>
                <w:szCs w:val="22"/>
                <w:lang w:val="es-NI"/>
              </w:rPr>
              <w:t>Phone Number</w:t>
            </w:r>
            <w:r w:rsidR="002F2125" w:rsidRPr="00324FF1">
              <w:rPr>
                <w:rFonts w:eastAsia="Arial Unicode MS"/>
                <w:sz w:val="22"/>
                <w:szCs w:val="22"/>
                <w:lang w:val="es-NI"/>
              </w:rPr>
              <w:t>/</w:t>
            </w:r>
            <w:r w:rsidRPr="00324FF1">
              <w:rPr>
                <w:rFonts w:eastAsia="Arial Unicode MS"/>
                <w:sz w:val="22"/>
                <w:szCs w:val="22"/>
                <w:lang w:val="es-NI"/>
              </w:rPr>
              <w:t>Número de Teléfono:</w:t>
            </w:r>
          </w:p>
          <w:p w14:paraId="1623D431" w14:textId="72F64BCC" w:rsidR="00AB7DE0" w:rsidRPr="00AB7DE0" w:rsidRDefault="00AB7DE0" w:rsidP="00AB7DE0">
            <w:pPr>
              <w:rPr>
                <w:rFonts w:eastAsia="Arial Unicode MS"/>
                <w:sz w:val="22"/>
                <w:szCs w:val="22"/>
              </w:rPr>
            </w:pPr>
            <w:r w:rsidRPr="00324FF1">
              <w:rPr>
                <w:rFonts w:eastAsia="Arial Unicode MS"/>
                <w:sz w:val="22"/>
                <w:szCs w:val="22"/>
                <w:lang w:val="es-NI"/>
              </w:rPr>
              <w:t xml:space="preserve">         </w:t>
            </w:r>
            <w:r>
              <w:rPr>
                <w:rFonts w:eastAsia="Arial Unicode MS"/>
                <w:sz w:val="22"/>
                <w:szCs w:val="22"/>
              </w:rPr>
              <w:t>(</w:t>
            </w:r>
            <w:r w:rsidR="00C44CEE">
              <w:rPr>
                <w:rFonts w:eastAsia="Arial Unicode MS"/>
                <w:sz w:val="22"/>
                <w:szCs w:val="22"/>
              </w:rPr>
              <w:t>__</w:t>
            </w:r>
            <w:r>
              <w:rPr>
                <w:rFonts w:eastAsia="Arial Unicode MS"/>
                <w:sz w:val="22"/>
                <w:szCs w:val="22"/>
              </w:rPr>
              <w:t>_____)__</w:t>
            </w:r>
            <w:r w:rsidR="00C44CEE">
              <w:rPr>
                <w:rFonts w:eastAsia="Arial Unicode MS"/>
                <w:sz w:val="22"/>
                <w:szCs w:val="22"/>
              </w:rPr>
              <w:t>___</w:t>
            </w:r>
            <w:r>
              <w:rPr>
                <w:rFonts w:eastAsia="Arial Unicode MS"/>
                <w:sz w:val="22"/>
                <w:szCs w:val="22"/>
              </w:rPr>
              <w:t>_____-_</w:t>
            </w:r>
            <w:r w:rsidR="00C44CEE">
              <w:rPr>
                <w:rFonts w:eastAsia="Arial Unicode MS"/>
                <w:sz w:val="22"/>
                <w:szCs w:val="22"/>
              </w:rPr>
              <w:t>____</w:t>
            </w:r>
            <w:r>
              <w:rPr>
                <w:rFonts w:eastAsia="Arial Unicode MS"/>
                <w:sz w:val="22"/>
                <w:szCs w:val="22"/>
              </w:rPr>
              <w:t>__________</w:t>
            </w:r>
          </w:p>
        </w:tc>
        <w:tc>
          <w:tcPr>
            <w:tcW w:w="5310" w:type="dxa"/>
            <w:shd w:val="clear" w:color="auto" w:fill="auto"/>
          </w:tcPr>
          <w:p w14:paraId="779009BB" w14:textId="77777777" w:rsidR="00BF7902" w:rsidRDefault="00AB7DE0" w:rsidP="00AB7DE0">
            <w:pPr>
              <w:rPr>
                <w:rFonts w:eastAsia="Arial Unicode MS"/>
              </w:rPr>
            </w:pPr>
            <w:r w:rsidRPr="00AB7DE0">
              <w:rPr>
                <w:rFonts w:eastAsia="Arial Unicode MS"/>
                <w:b/>
              </w:rPr>
              <w:t>E-mail</w:t>
            </w:r>
            <w:r w:rsidRPr="00AB7DE0">
              <w:rPr>
                <w:rFonts w:eastAsia="Arial Unicode MS"/>
              </w:rPr>
              <w:t>/Correo Electrónico</w:t>
            </w:r>
            <w:r>
              <w:rPr>
                <w:rFonts w:eastAsia="Arial Unicode MS"/>
              </w:rPr>
              <w:t>:</w:t>
            </w:r>
          </w:p>
          <w:p w14:paraId="6BD23208" w14:textId="77777777" w:rsidR="00AB7DE0" w:rsidRPr="00B1777A" w:rsidRDefault="00AB7DE0" w:rsidP="00AB7DE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___________________@_______________.______</w:t>
            </w:r>
          </w:p>
        </w:tc>
      </w:tr>
    </w:tbl>
    <w:p w14:paraId="2F62D10F" w14:textId="77777777" w:rsidR="00BF7902" w:rsidRPr="00B1777A" w:rsidRDefault="00BF7902" w:rsidP="003E3DCC">
      <w:pPr>
        <w:rPr>
          <w:rFonts w:ascii="Microsoft Sans Serif" w:eastAsia="Arial Unicode MS" w:hAnsi="Microsoft Sans Serif" w:cs="Microsoft Sans Serif"/>
          <w:sz w:val="16"/>
          <w:szCs w:val="16"/>
        </w:rPr>
      </w:pPr>
    </w:p>
    <w:tbl>
      <w:tblPr>
        <w:tblW w:w="104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A13D8" w:rsidRPr="00564D13" w14:paraId="42EE306C" w14:textId="77777777" w:rsidTr="00F733CC">
        <w:trPr>
          <w:trHeight w:val="328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E6E6E6"/>
          </w:tcPr>
          <w:p w14:paraId="7CFAF74D" w14:textId="77777777" w:rsidR="000A13D8" w:rsidRPr="00324FF1" w:rsidRDefault="000A13D8" w:rsidP="00AB7DE0">
            <w:pPr>
              <w:spacing w:line="360" w:lineRule="auto"/>
              <w:jc w:val="center"/>
              <w:rPr>
                <w:rFonts w:eastAsia="Arial Unicode MS"/>
                <w:sz w:val="28"/>
                <w:szCs w:val="28"/>
                <w:highlight w:val="red"/>
                <w:lang w:val="es-NI"/>
              </w:rPr>
            </w:pPr>
            <w:proofErr w:type="spellStart"/>
            <w:r w:rsidRPr="00324FF1">
              <w:rPr>
                <w:rFonts w:eastAsia="Arial Unicode MS"/>
                <w:b/>
                <w:sz w:val="28"/>
                <w:szCs w:val="28"/>
                <w:lang w:val="es-NI"/>
              </w:rPr>
              <w:t>Program</w:t>
            </w:r>
            <w:proofErr w:type="spellEnd"/>
            <w:r w:rsidR="00835180" w:rsidRPr="00324FF1">
              <w:rPr>
                <w:rFonts w:eastAsia="Arial Unicode MS"/>
                <w:b/>
                <w:sz w:val="28"/>
                <w:szCs w:val="28"/>
                <w:lang w:val="es-NI"/>
              </w:rPr>
              <w:t xml:space="preserve"> </w:t>
            </w:r>
            <w:proofErr w:type="spellStart"/>
            <w:r w:rsidR="00835180" w:rsidRPr="00324FF1">
              <w:rPr>
                <w:rFonts w:eastAsia="Arial Unicode MS"/>
                <w:b/>
                <w:sz w:val="28"/>
                <w:szCs w:val="28"/>
                <w:lang w:val="es-NI"/>
              </w:rPr>
              <w:t>Enrollment</w:t>
            </w:r>
            <w:proofErr w:type="spellEnd"/>
            <w:r w:rsidR="002F2125" w:rsidRPr="00324FF1">
              <w:rPr>
                <w:rFonts w:eastAsia="Arial Unicode MS"/>
                <w:b/>
                <w:sz w:val="28"/>
                <w:szCs w:val="28"/>
                <w:lang w:val="es-NI"/>
              </w:rPr>
              <w:t xml:space="preserve"> </w:t>
            </w:r>
            <w:r w:rsidR="007F5D60" w:rsidRPr="00324FF1">
              <w:rPr>
                <w:rFonts w:eastAsia="Arial Unicode MS"/>
                <w:b/>
                <w:sz w:val="28"/>
                <w:szCs w:val="28"/>
                <w:lang w:val="es-NI"/>
              </w:rPr>
              <w:t>/</w:t>
            </w:r>
            <w:r w:rsidR="00835180" w:rsidRPr="00324FF1">
              <w:rPr>
                <w:rFonts w:eastAsia="Arial Unicode MS"/>
                <w:b/>
                <w:sz w:val="28"/>
                <w:szCs w:val="28"/>
                <w:lang w:val="es-NI"/>
              </w:rPr>
              <w:t xml:space="preserve"> </w:t>
            </w:r>
            <w:r w:rsidR="00835180" w:rsidRPr="00324FF1">
              <w:rPr>
                <w:rFonts w:eastAsia="Arial Unicode MS"/>
                <w:sz w:val="28"/>
                <w:szCs w:val="28"/>
                <w:lang w:val="es-NI"/>
              </w:rPr>
              <w:t xml:space="preserve">Inscripción de Programa </w:t>
            </w:r>
          </w:p>
        </w:tc>
      </w:tr>
      <w:tr w:rsidR="000A13D8" w:rsidRPr="00161FF4" w14:paraId="7763423B" w14:textId="77777777" w:rsidTr="00F733CC">
        <w:trPr>
          <w:trHeight w:val="328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auto"/>
          </w:tcPr>
          <w:p w14:paraId="45F02396" w14:textId="77777777" w:rsidR="00276551" w:rsidRPr="00182F66" w:rsidRDefault="00276551" w:rsidP="003E527D">
            <w:pPr>
              <w:spacing w:line="360" w:lineRule="auto"/>
              <w:rPr>
                <w:rFonts w:eastAsia="Arial Unicode MS"/>
                <w:sz w:val="16"/>
                <w:szCs w:val="16"/>
                <w:lang w:val="es-419"/>
              </w:rPr>
            </w:pPr>
          </w:p>
          <w:p w14:paraId="46C464FE" w14:textId="7EB45364" w:rsidR="003E527D" w:rsidRPr="00B82472" w:rsidRDefault="00774F96" w:rsidP="003E527D">
            <w:pPr>
              <w:spacing w:line="360" w:lineRule="auto"/>
              <w:rPr>
                <w:rFonts w:eastAsia="Arial Unicode MS"/>
                <w:b/>
                <w:sz w:val="22"/>
                <w:szCs w:val="22"/>
              </w:rPr>
            </w:pPr>
            <w:r w:rsidRPr="00161FF4">
              <w:rPr>
                <w:rFonts w:eastAsia="Arial Unicode MS"/>
                <w:sz w:val="22"/>
                <w:szCs w:val="22"/>
              </w:rPr>
              <w:t xml:space="preserve">[  </w:t>
            </w:r>
            <w:proofErr w:type="gramStart"/>
            <w:r w:rsidRPr="00161FF4">
              <w:rPr>
                <w:rFonts w:eastAsia="Arial Unicode MS"/>
                <w:sz w:val="22"/>
                <w:szCs w:val="22"/>
              </w:rPr>
              <w:t xml:space="preserve"> </w:t>
            </w:r>
            <w:r w:rsidR="00AE192C" w:rsidRPr="00161FF4">
              <w:rPr>
                <w:rFonts w:eastAsia="Arial Unicode MS"/>
                <w:sz w:val="22"/>
                <w:szCs w:val="22"/>
              </w:rPr>
              <w:t xml:space="preserve"> ]</w:t>
            </w:r>
            <w:proofErr w:type="gramEnd"/>
            <w:r w:rsidR="00AE192C" w:rsidRPr="00161FF4">
              <w:rPr>
                <w:rFonts w:eastAsia="Arial Unicode MS"/>
                <w:sz w:val="22"/>
                <w:szCs w:val="22"/>
              </w:rPr>
              <w:t xml:space="preserve"> </w:t>
            </w:r>
            <w:r w:rsidR="00B019C3" w:rsidRPr="00161FF4">
              <w:rPr>
                <w:rFonts w:eastAsia="Arial Unicode MS"/>
                <w:b/>
                <w:sz w:val="22"/>
                <w:szCs w:val="22"/>
              </w:rPr>
              <w:t>ESL</w:t>
            </w:r>
            <w:r w:rsidR="00EC1787" w:rsidRPr="00161FF4">
              <w:rPr>
                <w:rFonts w:eastAsia="Arial Unicode MS"/>
                <w:b/>
                <w:sz w:val="22"/>
                <w:szCs w:val="22"/>
              </w:rPr>
              <w:t>/Ingl</w:t>
            </w:r>
            <w:r w:rsidR="002F2125" w:rsidRPr="00161FF4">
              <w:rPr>
                <w:rFonts w:eastAsia="Arial Unicode MS"/>
                <w:b/>
                <w:sz w:val="22"/>
                <w:szCs w:val="22"/>
              </w:rPr>
              <w:t>é</w:t>
            </w:r>
            <w:r w:rsidR="00EC1787" w:rsidRPr="00161FF4">
              <w:rPr>
                <w:rFonts w:eastAsia="Arial Unicode MS"/>
                <w:b/>
                <w:sz w:val="22"/>
                <w:szCs w:val="22"/>
              </w:rPr>
              <w:t xml:space="preserve">s  </w:t>
            </w:r>
            <w:r w:rsidR="00B82472" w:rsidRPr="00B82472">
              <w:rPr>
                <w:rFonts w:eastAsia="Arial Unicode MS"/>
                <w:b/>
                <w:i/>
                <w:color w:val="002060"/>
                <w:sz w:val="16"/>
                <w:szCs w:val="22"/>
                <w:u w:val="single"/>
              </w:rPr>
              <w:t>AM / PM / EVE</w:t>
            </w:r>
            <w:r w:rsidR="00921103">
              <w:rPr>
                <w:rFonts w:eastAsia="Arial Unicode MS"/>
                <w:b/>
                <w:i/>
                <w:color w:val="002060"/>
                <w:sz w:val="16"/>
                <w:szCs w:val="22"/>
                <w:u w:val="single"/>
              </w:rPr>
              <w:t xml:space="preserve"> )</w:t>
            </w:r>
            <w:r w:rsidR="00B82472">
              <w:rPr>
                <w:rFonts w:eastAsia="Arial Unicode MS"/>
                <w:b/>
                <w:sz w:val="22"/>
                <w:szCs w:val="22"/>
              </w:rPr>
              <w:t xml:space="preserve">   </w:t>
            </w:r>
            <w:r w:rsidR="006D3856" w:rsidRPr="00161FF4">
              <w:rPr>
                <w:rFonts w:eastAsia="Arial Unicode MS"/>
                <w:sz w:val="22"/>
                <w:szCs w:val="22"/>
              </w:rPr>
              <w:t xml:space="preserve">[ </w:t>
            </w:r>
            <w:r w:rsidR="00B019C3" w:rsidRPr="00161FF4">
              <w:rPr>
                <w:rFonts w:eastAsia="Arial Unicode MS"/>
                <w:sz w:val="22"/>
                <w:szCs w:val="22"/>
              </w:rPr>
              <w:t xml:space="preserve"> </w:t>
            </w:r>
            <w:r w:rsidR="006D3856" w:rsidRPr="00161FF4">
              <w:rPr>
                <w:rFonts w:eastAsia="Arial Unicode MS"/>
                <w:sz w:val="22"/>
                <w:szCs w:val="22"/>
              </w:rPr>
              <w:t xml:space="preserve">  </w:t>
            </w:r>
            <w:r w:rsidR="000A13D8" w:rsidRPr="00161FF4">
              <w:rPr>
                <w:rFonts w:eastAsia="Arial Unicode MS"/>
                <w:sz w:val="22"/>
                <w:szCs w:val="22"/>
              </w:rPr>
              <w:t>]</w:t>
            </w:r>
            <w:r w:rsidR="00AE192C" w:rsidRPr="00161FF4">
              <w:rPr>
                <w:rFonts w:eastAsia="Arial Unicode MS"/>
                <w:sz w:val="22"/>
                <w:szCs w:val="22"/>
              </w:rPr>
              <w:t xml:space="preserve"> </w:t>
            </w:r>
            <w:r w:rsidR="006046EB" w:rsidRPr="00161FF4">
              <w:rPr>
                <w:rFonts w:eastAsia="Arial Unicode MS"/>
                <w:b/>
                <w:sz w:val="22"/>
                <w:szCs w:val="22"/>
              </w:rPr>
              <w:t>Foundation</w:t>
            </w:r>
            <w:r w:rsidR="00276551">
              <w:rPr>
                <w:rFonts w:eastAsia="Arial Unicode MS"/>
                <w:b/>
                <w:sz w:val="22"/>
                <w:szCs w:val="22"/>
              </w:rPr>
              <w:t xml:space="preserve"> of Literacy</w:t>
            </w:r>
            <w:r w:rsidR="007F5D60" w:rsidRPr="00161FF4">
              <w:rPr>
                <w:rFonts w:eastAsia="Arial Unicode MS"/>
                <w:b/>
                <w:sz w:val="22"/>
                <w:szCs w:val="22"/>
              </w:rPr>
              <w:t>/</w:t>
            </w:r>
            <w:proofErr w:type="spellStart"/>
            <w:r w:rsidRPr="00161FF4">
              <w:rPr>
                <w:rFonts w:eastAsia="Arial Unicode MS"/>
                <w:sz w:val="22"/>
                <w:szCs w:val="22"/>
              </w:rPr>
              <w:t>Alfabetización</w:t>
            </w:r>
            <w:proofErr w:type="spellEnd"/>
            <w:r w:rsidR="00B019C3" w:rsidRPr="00161FF4">
              <w:rPr>
                <w:rFonts w:eastAsia="Arial Unicode MS"/>
                <w:sz w:val="22"/>
                <w:szCs w:val="22"/>
              </w:rPr>
              <w:t xml:space="preserve"> </w:t>
            </w:r>
            <w:r w:rsidR="00715765">
              <w:rPr>
                <w:rFonts w:eastAsia="Arial Unicode MS"/>
                <w:b/>
                <w:i/>
                <w:color w:val="002060"/>
                <w:sz w:val="16"/>
                <w:szCs w:val="22"/>
                <w:u w:val="single"/>
              </w:rPr>
              <w:t>A</w:t>
            </w:r>
            <w:r w:rsidR="00B82472" w:rsidRPr="00B82472">
              <w:rPr>
                <w:rFonts w:eastAsia="Arial Unicode MS"/>
                <w:b/>
                <w:i/>
                <w:color w:val="002060"/>
                <w:sz w:val="16"/>
                <w:szCs w:val="22"/>
                <w:u w:val="single"/>
              </w:rPr>
              <w:t>M / EV</w:t>
            </w:r>
            <w:r w:rsidR="00B82472">
              <w:rPr>
                <w:rFonts w:eastAsia="Arial Unicode MS"/>
                <w:b/>
                <w:i/>
                <w:color w:val="002060"/>
                <w:sz w:val="16"/>
                <w:szCs w:val="22"/>
                <w:u w:val="single"/>
              </w:rPr>
              <w:t>E</w:t>
            </w:r>
            <w:r w:rsidR="00EC1787" w:rsidRPr="00161FF4">
              <w:rPr>
                <w:rFonts w:eastAsia="Arial Unicode MS"/>
                <w:sz w:val="22"/>
                <w:szCs w:val="22"/>
              </w:rPr>
              <w:t xml:space="preserve"> </w:t>
            </w:r>
            <w:r w:rsidR="00B019C3" w:rsidRPr="00161FF4">
              <w:rPr>
                <w:rFonts w:eastAsia="Arial Unicode MS"/>
                <w:sz w:val="22"/>
                <w:szCs w:val="22"/>
              </w:rPr>
              <w:t xml:space="preserve"> </w:t>
            </w:r>
            <w:r w:rsidR="00B82472">
              <w:rPr>
                <w:rFonts w:eastAsia="Arial Unicode MS"/>
                <w:sz w:val="22"/>
                <w:szCs w:val="22"/>
              </w:rPr>
              <w:t xml:space="preserve">   </w:t>
            </w:r>
            <w:r w:rsidR="00B019C3" w:rsidRPr="00161FF4">
              <w:rPr>
                <w:rFonts w:eastAsia="Arial Unicode MS"/>
                <w:sz w:val="22"/>
                <w:szCs w:val="22"/>
              </w:rPr>
              <w:t xml:space="preserve"> </w:t>
            </w:r>
            <w:r w:rsidR="00B62C21" w:rsidRPr="00161FF4">
              <w:rPr>
                <w:rFonts w:eastAsia="Arial Unicode MS"/>
                <w:sz w:val="22"/>
                <w:szCs w:val="22"/>
              </w:rPr>
              <w:t xml:space="preserve">[ </w:t>
            </w:r>
            <w:r w:rsidR="00B019C3" w:rsidRPr="00161FF4">
              <w:rPr>
                <w:rFonts w:eastAsia="Arial Unicode MS"/>
                <w:sz w:val="22"/>
                <w:szCs w:val="22"/>
              </w:rPr>
              <w:t xml:space="preserve">  </w:t>
            </w:r>
            <w:r w:rsidR="00B62C21" w:rsidRPr="00161FF4">
              <w:rPr>
                <w:rFonts w:eastAsia="Arial Unicode MS"/>
                <w:sz w:val="22"/>
                <w:szCs w:val="22"/>
              </w:rPr>
              <w:t xml:space="preserve"> ] </w:t>
            </w:r>
            <w:r w:rsidR="00B62C21" w:rsidRPr="00161FF4">
              <w:rPr>
                <w:rFonts w:eastAsia="Arial Unicode MS"/>
                <w:b/>
                <w:sz w:val="22"/>
                <w:szCs w:val="22"/>
              </w:rPr>
              <w:t>CDA</w:t>
            </w:r>
            <w:r w:rsidR="00B82472" w:rsidRPr="00B82472">
              <w:t xml:space="preserve"> </w:t>
            </w:r>
            <w:r w:rsidR="00B82472" w:rsidRPr="00B82472">
              <w:rPr>
                <w:rFonts w:eastAsia="Arial Unicode MS"/>
                <w:b/>
                <w:i/>
                <w:color w:val="002060"/>
                <w:sz w:val="16"/>
                <w:szCs w:val="22"/>
                <w:u w:val="single"/>
              </w:rPr>
              <w:t>Fridays Only</w:t>
            </w:r>
          </w:p>
        </w:tc>
      </w:tr>
      <w:tr w:rsidR="00F733CC" w:rsidRPr="00161FF4" w14:paraId="715F7AB4" w14:textId="77777777" w:rsidTr="00697D5D">
        <w:trPr>
          <w:trHeight w:val="26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D9D9D9"/>
          </w:tcPr>
          <w:p w14:paraId="35F0C918" w14:textId="77777777" w:rsidR="00F733CC" w:rsidRPr="00161FF4" w:rsidRDefault="00F733CC" w:rsidP="00EC1787">
            <w:pPr>
              <w:spacing w:line="360" w:lineRule="auto"/>
              <w:rPr>
                <w:rFonts w:eastAsia="Arial Unicode MS"/>
                <w:sz w:val="14"/>
                <w:szCs w:val="22"/>
              </w:rPr>
            </w:pPr>
          </w:p>
        </w:tc>
      </w:tr>
      <w:tr w:rsidR="006959B9" w:rsidRPr="00564D13" w14:paraId="6BD471FB" w14:textId="77777777" w:rsidTr="00F733CC">
        <w:trPr>
          <w:trHeight w:val="328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auto"/>
          </w:tcPr>
          <w:p w14:paraId="067605CC" w14:textId="77777777" w:rsidR="00276551" w:rsidRPr="005814DF" w:rsidRDefault="00276551" w:rsidP="006959B9">
            <w:pPr>
              <w:spacing w:line="360" w:lineRule="auto"/>
              <w:rPr>
                <w:rFonts w:eastAsia="Arial Unicode MS"/>
                <w:b/>
                <w:sz w:val="16"/>
                <w:szCs w:val="16"/>
              </w:rPr>
            </w:pPr>
          </w:p>
          <w:p w14:paraId="76F33530" w14:textId="28920FD4" w:rsidR="00F733CC" w:rsidRPr="00324FF1" w:rsidRDefault="006959B9" w:rsidP="006959B9">
            <w:pPr>
              <w:spacing w:line="360" w:lineRule="auto"/>
              <w:rPr>
                <w:rFonts w:eastAsia="Arial Unicode MS"/>
                <w:sz w:val="22"/>
                <w:szCs w:val="22"/>
                <w:lang w:val="es-NI"/>
              </w:rPr>
            </w:pPr>
            <w:proofErr w:type="spellStart"/>
            <w:r w:rsidRPr="00324FF1">
              <w:rPr>
                <w:rFonts w:eastAsia="Arial Unicode MS"/>
                <w:b/>
                <w:sz w:val="22"/>
                <w:szCs w:val="22"/>
                <w:lang w:val="es-NI"/>
              </w:rPr>
              <w:t>Number</w:t>
            </w:r>
            <w:proofErr w:type="spellEnd"/>
            <w:r w:rsidRPr="00324FF1">
              <w:rPr>
                <w:rFonts w:eastAsia="Arial Unicode MS"/>
                <w:b/>
                <w:sz w:val="22"/>
                <w:szCs w:val="22"/>
                <w:lang w:val="es-NI"/>
              </w:rPr>
              <w:t xml:space="preserve"> in </w:t>
            </w:r>
            <w:proofErr w:type="spellStart"/>
            <w:r w:rsidRPr="00324FF1">
              <w:rPr>
                <w:rFonts w:eastAsia="Arial Unicode MS"/>
                <w:b/>
                <w:sz w:val="22"/>
                <w:szCs w:val="22"/>
                <w:lang w:val="es-NI"/>
              </w:rPr>
              <w:t>Household</w:t>
            </w:r>
            <w:proofErr w:type="spellEnd"/>
            <w:r w:rsidRPr="00324FF1">
              <w:rPr>
                <w:rFonts w:eastAsia="Arial Unicode MS"/>
                <w:b/>
                <w:sz w:val="22"/>
                <w:szCs w:val="22"/>
                <w:lang w:val="es-NI"/>
              </w:rPr>
              <w:t xml:space="preserve"> (</w:t>
            </w:r>
            <w:proofErr w:type="spellStart"/>
            <w:r w:rsidRPr="00324FF1">
              <w:rPr>
                <w:rFonts w:eastAsia="Arial Unicode MS"/>
                <w:b/>
                <w:sz w:val="22"/>
                <w:szCs w:val="22"/>
                <w:lang w:val="es-NI"/>
              </w:rPr>
              <w:t>including</w:t>
            </w:r>
            <w:proofErr w:type="spellEnd"/>
            <w:r w:rsidRPr="00324FF1">
              <w:rPr>
                <w:rFonts w:eastAsia="Arial Unicode MS"/>
                <w:b/>
                <w:sz w:val="22"/>
                <w:szCs w:val="22"/>
                <w:lang w:val="es-NI"/>
              </w:rPr>
              <w:t xml:space="preserve"> </w:t>
            </w:r>
            <w:proofErr w:type="spellStart"/>
            <w:proofErr w:type="gramStart"/>
            <w:r w:rsidRPr="00324FF1">
              <w:rPr>
                <w:rFonts w:eastAsia="Arial Unicode MS"/>
                <w:b/>
                <w:sz w:val="22"/>
                <w:szCs w:val="22"/>
                <w:lang w:val="es-NI"/>
              </w:rPr>
              <w:t>children</w:t>
            </w:r>
            <w:proofErr w:type="spellEnd"/>
            <w:r w:rsidRPr="00324FF1">
              <w:rPr>
                <w:rFonts w:eastAsia="Arial Unicode MS"/>
                <w:b/>
                <w:sz w:val="22"/>
                <w:szCs w:val="22"/>
                <w:lang w:val="es-NI"/>
              </w:rPr>
              <w:t>)</w:t>
            </w:r>
            <w:r w:rsidRPr="00324FF1">
              <w:rPr>
                <w:rFonts w:eastAsia="Arial Unicode MS"/>
                <w:sz w:val="22"/>
                <w:szCs w:val="22"/>
                <w:lang w:val="es-NI"/>
              </w:rPr>
              <w:t>/</w:t>
            </w:r>
            <w:proofErr w:type="gramEnd"/>
            <w:r w:rsidRPr="00324FF1">
              <w:rPr>
                <w:rFonts w:eastAsia="Arial Unicode MS"/>
                <w:sz w:val="22"/>
                <w:szCs w:val="22"/>
                <w:lang w:val="es-NI"/>
              </w:rPr>
              <w:t>Cu</w:t>
            </w:r>
            <w:r w:rsidR="002F2125" w:rsidRPr="00324FF1">
              <w:rPr>
                <w:rFonts w:eastAsia="Arial Unicode MS"/>
                <w:sz w:val="22"/>
                <w:szCs w:val="22"/>
                <w:lang w:val="es-NI"/>
              </w:rPr>
              <w:t>á</w:t>
            </w:r>
            <w:r w:rsidRPr="00324FF1">
              <w:rPr>
                <w:rFonts w:eastAsia="Arial Unicode MS"/>
                <w:sz w:val="22"/>
                <w:szCs w:val="22"/>
                <w:lang w:val="es-NI"/>
              </w:rPr>
              <w:t xml:space="preserve">ntos viven en su casa (incluyendo niños):  </w:t>
            </w:r>
            <w:r w:rsidRPr="00324FF1">
              <w:rPr>
                <w:rFonts w:eastAsia="Arial Unicode MS"/>
                <w:b/>
                <w:sz w:val="22"/>
                <w:szCs w:val="22"/>
                <w:lang w:val="es-NI"/>
              </w:rPr>
              <w:t>1  2  3  4  5  6  7  8</w:t>
            </w:r>
            <w:r w:rsidRPr="00324FF1">
              <w:rPr>
                <w:rFonts w:eastAsia="Arial Unicode MS"/>
                <w:sz w:val="22"/>
                <w:szCs w:val="22"/>
                <w:lang w:val="es-NI"/>
              </w:rPr>
              <w:t xml:space="preserve"> </w:t>
            </w:r>
          </w:p>
          <w:p w14:paraId="6B4C5E8F" w14:textId="77777777" w:rsidR="006959B9" w:rsidRPr="00324FF1" w:rsidRDefault="00F733CC" w:rsidP="006959B9">
            <w:pPr>
              <w:spacing w:line="360" w:lineRule="auto"/>
              <w:rPr>
                <w:rFonts w:eastAsia="Arial Unicode MS"/>
                <w:sz w:val="22"/>
                <w:szCs w:val="22"/>
                <w:lang w:val="es-NI"/>
              </w:rPr>
            </w:pPr>
            <w:r w:rsidRPr="00324FF1">
              <w:rPr>
                <w:rFonts w:eastAsia="Arial Unicode MS"/>
                <w:sz w:val="22"/>
                <w:szCs w:val="22"/>
                <w:lang w:val="es-NI"/>
              </w:rPr>
              <w:t xml:space="preserve">[    ] </w:t>
            </w:r>
            <w:r w:rsidRPr="00324FF1">
              <w:rPr>
                <w:rFonts w:eastAsia="Arial Unicode MS"/>
                <w:b/>
                <w:sz w:val="22"/>
                <w:szCs w:val="22"/>
                <w:lang w:val="es-NI"/>
              </w:rPr>
              <w:t xml:space="preserve">Head: Single </w:t>
            </w:r>
            <w:proofErr w:type="spellStart"/>
            <w:r w:rsidRPr="00324FF1">
              <w:rPr>
                <w:rFonts w:eastAsia="Arial Unicode MS"/>
                <w:b/>
                <w:sz w:val="22"/>
                <w:szCs w:val="22"/>
                <w:lang w:val="es-NI"/>
              </w:rPr>
              <w:t>Parent</w:t>
            </w:r>
            <w:proofErr w:type="spellEnd"/>
            <w:r w:rsidRPr="00324FF1">
              <w:rPr>
                <w:rFonts w:eastAsia="Arial Unicode MS"/>
                <w:sz w:val="22"/>
                <w:szCs w:val="22"/>
                <w:lang w:val="es-NI"/>
              </w:rPr>
              <w:t xml:space="preserve">/Cabeza de Familia: Padre/Madre Soltero   [    ] </w:t>
            </w:r>
            <w:r w:rsidRPr="00324FF1">
              <w:rPr>
                <w:rFonts w:eastAsia="Arial Unicode MS"/>
                <w:b/>
                <w:sz w:val="22"/>
                <w:szCs w:val="22"/>
                <w:lang w:val="es-NI"/>
              </w:rPr>
              <w:t xml:space="preserve">Head: 2 </w:t>
            </w:r>
            <w:proofErr w:type="spellStart"/>
            <w:r w:rsidRPr="00324FF1">
              <w:rPr>
                <w:rFonts w:eastAsia="Arial Unicode MS"/>
                <w:b/>
                <w:sz w:val="22"/>
                <w:szCs w:val="22"/>
                <w:lang w:val="es-NI"/>
              </w:rPr>
              <w:t>Parents</w:t>
            </w:r>
            <w:proofErr w:type="spellEnd"/>
            <w:r w:rsidRPr="00324FF1">
              <w:rPr>
                <w:rFonts w:eastAsia="Arial Unicode MS"/>
                <w:sz w:val="22"/>
                <w:szCs w:val="22"/>
                <w:lang w:val="es-NI"/>
              </w:rPr>
              <w:t xml:space="preserve">/Dos padres en casa  </w:t>
            </w:r>
          </w:p>
        </w:tc>
      </w:tr>
    </w:tbl>
    <w:p w14:paraId="5025A8E3" w14:textId="77777777" w:rsidR="00AE65A7" w:rsidRPr="00324FF1" w:rsidRDefault="00AE65A7" w:rsidP="006401C3">
      <w:pPr>
        <w:rPr>
          <w:sz w:val="16"/>
          <w:lang w:val="es-NI"/>
        </w:rPr>
      </w:pPr>
    </w:p>
    <w:p w14:paraId="4FCCEC4C" w14:textId="0F97F643" w:rsidR="00297720" w:rsidRPr="00D8489C" w:rsidRDefault="00D8489C" w:rsidP="00D8489C">
      <w:pPr>
        <w:ind w:left="-360" w:right="-810"/>
        <w:rPr>
          <w:i/>
          <w:iCs/>
          <w:vanish/>
          <w:sz w:val="22"/>
          <w:szCs w:val="18"/>
        </w:rPr>
      </w:pPr>
      <w:r w:rsidRPr="00D8489C">
        <w:rPr>
          <w:b/>
          <w:bCs/>
          <w:i/>
          <w:iCs/>
          <w:sz w:val="22"/>
          <w:szCs w:val="18"/>
        </w:rPr>
        <w:t>TFPPCS does not discriminate</w:t>
      </w:r>
      <w:r w:rsidRPr="00D8489C">
        <w:rPr>
          <w:i/>
          <w:iCs/>
          <w:sz w:val="22"/>
          <w:szCs w:val="18"/>
        </w:rPr>
        <w:t xml:space="preserve"> </w:t>
      </w:r>
      <w:proofErr w:type="gramStart"/>
      <w:r w:rsidRPr="00D8489C">
        <w:rPr>
          <w:i/>
          <w:iCs/>
          <w:sz w:val="22"/>
          <w:szCs w:val="18"/>
        </w:rPr>
        <w:t>on the basis of</w:t>
      </w:r>
      <w:proofErr w:type="gramEnd"/>
      <w:r w:rsidRPr="00D8489C">
        <w:rPr>
          <w:i/>
          <w:iCs/>
          <w:sz w:val="22"/>
          <w:szCs w:val="18"/>
        </w:rPr>
        <w:t xml:space="preserve"> actual or perceived race, color, religion, national origin, sex, age, disability</w:t>
      </w:r>
      <w:r w:rsidR="00151168">
        <w:rPr>
          <w:i/>
          <w:iCs/>
          <w:sz w:val="22"/>
          <w:szCs w:val="18"/>
        </w:rPr>
        <w:t>,</w:t>
      </w:r>
      <w:r w:rsidRPr="00D8489C">
        <w:rPr>
          <w:i/>
          <w:iCs/>
          <w:sz w:val="22"/>
          <w:szCs w:val="18"/>
        </w:rPr>
        <w:t xml:space="preserve"> or any other classification protected by law in any of its activities, including its educational programs and activities</w:t>
      </w:r>
      <w:r w:rsidR="00151168">
        <w:rPr>
          <w:i/>
          <w:iCs/>
          <w:sz w:val="22"/>
          <w:szCs w:val="18"/>
        </w:rPr>
        <w:t>,</w:t>
      </w:r>
      <w:r w:rsidRPr="00D8489C">
        <w:rPr>
          <w:i/>
          <w:iCs/>
          <w:sz w:val="22"/>
          <w:szCs w:val="18"/>
        </w:rPr>
        <w:t xml:space="preserve"> which comply fully with the requirements of state and federal law</w:t>
      </w:r>
    </w:p>
    <w:p w14:paraId="039205AA" w14:textId="77777777" w:rsidR="006401C3" w:rsidRPr="00D8489C" w:rsidRDefault="006401C3" w:rsidP="00D8489C">
      <w:pPr>
        <w:ind w:right="-810"/>
        <w:rPr>
          <w:i/>
          <w:iCs/>
          <w:vanish/>
          <w:sz w:val="22"/>
          <w:szCs w:val="18"/>
        </w:rPr>
      </w:pPr>
    </w:p>
    <w:p w14:paraId="13F00D5F" w14:textId="612F94EE" w:rsidR="00AE65A7" w:rsidRPr="00D8489C" w:rsidRDefault="00AE65A7" w:rsidP="00D8489C">
      <w:pPr>
        <w:ind w:right="-810"/>
        <w:rPr>
          <w:i/>
          <w:iCs/>
          <w:sz w:val="16"/>
          <w:szCs w:val="18"/>
        </w:rPr>
      </w:pPr>
    </w:p>
    <w:p w14:paraId="28FD978C" w14:textId="77777777" w:rsidR="00342C96" w:rsidRPr="00D8489C" w:rsidRDefault="00342C96" w:rsidP="009A2A42">
      <w:pPr>
        <w:rPr>
          <w:i/>
          <w:iCs/>
          <w:vanish/>
          <w:sz w:val="16"/>
          <w:szCs w:val="18"/>
        </w:rPr>
      </w:pPr>
    </w:p>
    <w:p w14:paraId="23AB8B83" w14:textId="77777777" w:rsidR="00A94375" w:rsidRPr="00D8489C" w:rsidRDefault="00A94375" w:rsidP="009A2A42">
      <w:pPr>
        <w:rPr>
          <w:rFonts w:eastAsia="Arial Unicode MS"/>
          <w:i/>
          <w:iCs/>
          <w:caps/>
          <w:sz w:val="14"/>
          <w:szCs w:val="16"/>
        </w:rPr>
      </w:pPr>
    </w:p>
    <w:p w14:paraId="0713D62B" w14:textId="4831BE94" w:rsidR="00297720" w:rsidRPr="00297720" w:rsidRDefault="00D8489C" w:rsidP="00297720">
      <w:pPr>
        <w:ind w:left="-450"/>
        <w:rPr>
          <w:sz w:val="18"/>
        </w:rPr>
      </w:pPr>
      <w:r w:rsidRPr="00AE65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839D75" wp14:editId="44E7AFF4">
                <wp:simplePos x="0" y="0"/>
                <wp:positionH relativeFrom="column">
                  <wp:posOffset>-261620</wp:posOffset>
                </wp:positionH>
                <wp:positionV relativeFrom="paragraph">
                  <wp:posOffset>148590</wp:posOffset>
                </wp:positionV>
                <wp:extent cx="95250" cy="151130"/>
                <wp:effectExtent l="12065" t="8890" r="6985" b="1143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51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A39A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2" o:spid="_x0000_s1026" type="#_x0000_t176" style="position:absolute;margin-left:-20.6pt;margin-top:11.7pt;width:7.5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" strokecolor="#c00000" strokeweight="1pt"/>
            </w:pict>
          </mc:Fallback>
        </mc:AlternateContent>
      </w:r>
      <w:r w:rsidR="00342C96">
        <w:rPr>
          <w:sz w:val="22"/>
        </w:rPr>
        <w:t xml:space="preserve">  </w:t>
      </w:r>
    </w:p>
    <w:p w14:paraId="1F0BDE3B" w14:textId="14382009" w:rsidR="00697D5D" w:rsidRPr="00715765" w:rsidRDefault="00342C96" w:rsidP="00297720">
      <w:pPr>
        <w:ind w:right="-450"/>
        <w:jc w:val="both"/>
        <w:rPr>
          <w:b/>
          <w:color w:val="0070C0"/>
          <w:sz w:val="20"/>
          <w:lang w:val="es-419"/>
        </w:rPr>
      </w:pPr>
      <w:r w:rsidRPr="00715765">
        <w:rPr>
          <w:sz w:val="20"/>
        </w:rPr>
        <w:t>I declare that I have answered all of the questions accurately, and I acknowledge that any falsification of information may be grounds for denial of entry into the school or dismissal from the school.</w:t>
      </w:r>
      <w:r w:rsidRPr="00297720">
        <w:rPr>
          <w:sz w:val="20"/>
        </w:rPr>
        <w:t xml:space="preserve"> </w:t>
      </w:r>
      <w:r w:rsidR="00297720" w:rsidRPr="00715765">
        <w:rPr>
          <w:b/>
          <w:color w:val="0070C0"/>
          <w:sz w:val="20"/>
          <w:lang w:val="es-419"/>
        </w:rPr>
        <w:t>Declaro que he respondido todas las preguntas con precisión, y reconozco que cualquier falsificación de información puede ser motivo de negación de ingreso a la escuela o de despido de la escuela.</w:t>
      </w:r>
    </w:p>
    <w:p w14:paraId="25593029" w14:textId="0BE66D94" w:rsidR="009A2A42" w:rsidRPr="00297720" w:rsidRDefault="009A2A42" w:rsidP="00697D5D">
      <w:pPr>
        <w:rPr>
          <w:vanish/>
          <w:sz w:val="20"/>
          <w:lang w:val="es-419"/>
        </w:rPr>
      </w:pPr>
    </w:p>
    <w:p w14:paraId="69996D9B" w14:textId="77777777" w:rsidR="007F3DC2" w:rsidRPr="00297720" w:rsidRDefault="007F3DC2" w:rsidP="009436E9">
      <w:pPr>
        <w:rPr>
          <w:rFonts w:eastAsia="Arial Unicode MS"/>
          <w:sz w:val="22"/>
          <w:szCs w:val="22"/>
          <w:lang w:val="es-419"/>
        </w:rPr>
      </w:pPr>
    </w:p>
    <w:p w14:paraId="3E0ED5E9" w14:textId="6BA5DCE7" w:rsidR="000A1BAB" w:rsidRDefault="0020385B" w:rsidP="009436E9">
      <w:pPr>
        <w:rPr>
          <w:rFonts w:eastAsia="Arial Unicode MS"/>
          <w:sz w:val="22"/>
          <w:szCs w:val="22"/>
          <w:lang w:val="es-ES_tradnl"/>
        </w:rPr>
      </w:pPr>
      <w:r w:rsidRPr="000A1BAB">
        <w:rPr>
          <w:rFonts w:eastAsia="Arial Unicode MS"/>
          <w:b/>
          <w:sz w:val="22"/>
          <w:szCs w:val="22"/>
          <w:lang w:val="es-ES_tradnl"/>
        </w:rPr>
        <w:t xml:space="preserve">Participant </w:t>
      </w:r>
      <w:r w:rsidR="000A1BAB">
        <w:rPr>
          <w:rFonts w:eastAsia="Arial Unicode MS"/>
          <w:b/>
          <w:sz w:val="22"/>
          <w:szCs w:val="22"/>
          <w:lang w:val="es-ES_tradnl"/>
        </w:rPr>
        <w:t>S</w:t>
      </w:r>
      <w:r w:rsidRPr="000A1BAB">
        <w:rPr>
          <w:rFonts w:eastAsia="Arial Unicode MS"/>
          <w:b/>
          <w:sz w:val="22"/>
          <w:szCs w:val="22"/>
          <w:lang w:val="es-ES_tradnl"/>
        </w:rPr>
        <w:t>ignature</w:t>
      </w:r>
      <w:r w:rsidR="000A1BAB">
        <w:rPr>
          <w:rFonts w:eastAsia="Arial Unicode MS"/>
          <w:b/>
          <w:sz w:val="22"/>
          <w:szCs w:val="22"/>
          <w:lang w:val="es-ES_tradnl"/>
        </w:rPr>
        <w:t xml:space="preserve"> </w:t>
      </w:r>
      <w:r w:rsidR="00C44935" w:rsidRPr="000A1BAB">
        <w:rPr>
          <w:rFonts w:eastAsia="Arial Unicode MS"/>
          <w:b/>
          <w:sz w:val="22"/>
          <w:szCs w:val="22"/>
          <w:lang w:val="es-ES_tradnl"/>
        </w:rPr>
        <w:t>/</w:t>
      </w:r>
      <w:r w:rsidR="00C44935" w:rsidRPr="000A1BAB">
        <w:rPr>
          <w:rFonts w:eastAsia="Arial Unicode MS"/>
          <w:sz w:val="22"/>
          <w:szCs w:val="22"/>
          <w:lang w:val="es-ES_tradnl"/>
        </w:rPr>
        <w:t xml:space="preserve"> </w:t>
      </w:r>
      <w:r w:rsidR="00E44275" w:rsidRPr="000A1BAB">
        <w:rPr>
          <w:rFonts w:eastAsia="Arial Unicode MS"/>
          <w:sz w:val="22"/>
          <w:szCs w:val="22"/>
          <w:lang w:val="es-ES_tradnl"/>
        </w:rPr>
        <w:t xml:space="preserve">Firma del </w:t>
      </w:r>
      <w:r w:rsidR="000A1BAB">
        <w:rPr>
          <w:rFonts w:eastAsia="Arial Unicode MS"/>
          <w:sz w:val="22"/>
          <w:szCs w:val="22"/>
          <w:lang w:val="es-ES_tradnl"/>
        </w:rPr>
        <w:t>P</w:t>
      </w:r>
      <w:r w:rsidR="00E44275" w:rsidRPr="000A1BAB">
        <w:rPr>
          <w:rFonts w:eastAsia="Arial Unicode MS"/>
          <w:sz w:val="22"/>
          <w:szCs w:val="22"/>
          <w:lang w:val="es-ES_tradnl"/>
        </w:rPr>
        <w:t xml:space="preserve">articipante   </w:t>
      </w:r>
      <w:r w:rsidR="00297720">
        <w:rPr>
          <w:rFonts w:eastAsia="Arial Unicode MS"/>
          <w:sz w:val="22"/>
          <w:szCs w:val="22"/>
          <w:lang w:val="es-ES_tradnl"/>
        </w:rPr>
        <w:tab/>
      </w:r>
      <w:r w:rsidR="00297720">
        <w:rPr>
          <w:rFonts w:eastAsia="Arial Unicode MS"/>
          <w:sz w:val="22"/>
          <w:szCs w:val="22"/>
          <w:lang w:val="es-ES_tradnl"/>
        </w:rPr>
        <w:tab/>
      </w:r>
      <w:r w:rsidR="00C44935" w:rsidRPr="000A1BAB">
        <w:rPr>
          <w:rFonts w:eastAsia="Arial Unicode MS"/>
          <w:b/>
          <w:sz w:val="22"/>
          <w:szCs w:val="22"/>
          <w:lang w:val="es-ES_tradnl"/>
        </w:rPr>
        <w:t>Date/</w:t>
      </w:r>
      <w:r w:rsidR="00C44935" w:rsidRPr="000A1BAB">
        <w:rPr>
          <w:rFonts w:eastAsia="Arial Unicode MS"/>
          <w:sz w:val="22"/>
          <w:szCs w:val="22"/>
          <w:lang w:val="es-ES_tradnl"/>
        </w:rPr>
        <w:t xml:space="preserve"> Fecha</w:t>
      </w:r>
      <w:r w:rsidR="00297720">
        <w:rPr>
          <w:rFonts w:eastAsia="Arial Unicode MS"/>
          <w:sz w:val="22"/>
          <w:szCs w:val="22"/>
          <w:lang w:val="es-ES_tradnl"/>
        </w:rPr>
        <w:t>:</w:t>
      </w:r>
      <w:r w:rsidR="00297720" w:rsidRPr="00297720">
        <w:rPr>
          <w:lang w:val="es-419"/>
        </w:rPr>
        <w:t xml:space="preserve"> </w:t>
      </w:r>
      <w:r w:rsidR="00297720" w:rsidRPr="00297720">
        <w:rPr>
          <w:rFonts w:eastAsia="Arial Unicode MS"/>
          <w:sz w:val="22"/>
          <w:szCs w:val="22"/>
          <w:lang w:val="es-ES_tradnl"/>
        </w:rPr>
        <w:t>______/______/</w:t>
      </w:r>
      <w:r w:rsidR="00276551">
        <w:rPr>
          <w:rFonts w:eastAsia="Arial Unicode MS"/>
          <w:sz w:val="22"/>
          <w:szCs w:val="22"/>
          <w:lang w:val="es-ES_tradnl"/>
        </w:rPr>
        <w:t>20</w:t>
      </w:r>
      <w:r w:rsidR="00182F66">
        <w:rPr>
          <w:rFonts w:eastAsia="Arial Unicode MS"/>
          <w:sz w:val="22"/>
          <w:szCs w:val="22"/>
          <w:lang w:val="es-ES_tradnl"/>
        </w:rPr>
        <w:t>2</w:t>
      </w:r>
      <w:r w:rsidR="00564D13">
        <w:rPr>
          <w:rFonts w:eastAsia="Arial Unicode MS"/>
          <w:sz w:val="22"/>
          <w:szCs w:val="22"/>
          <w:lang w:val="es-ES_tradnl"/>
        </w:rPr>
        <w:t>5</w:t>
      </w:r>
      <w:r w:rsidR="00297720" w:rsidRPr="00297720">
        <w:rPr>
          <w:rFonts w:eastAsia="Arial Unicode MS"/>
          <w:sz w:val="22"/>
          <w:szCs w:val="22"/>
          <w:lang w:val="es-ES_tradnl"/>
        </w:rPr>
        <w:t xml:space="preserve">   </w:t>
      </w:r>
    </w:p>
    <w:p w14:paraId="5A31161F" w14:textId="77777777" w:rsidR="00342C96" w:rsidRPr="00297720" w:rsidRDefault="00342C96" w:rsidP="009436E9">
      <w:pPr>
        <w:rPr>
          <w:rFonts w:eastAsia="Arial Unicode MS"/>
          <w:sz w:val="8"/>
          <w:szCs w:val="22"/>
          <w:lang w:val="es-ES_tradnl"/>
        </w:rPr>
      </w:pPr>
    </w:p>
    <w:p w14:paraId="282A923B" w14:textId="1D13BC00" w:rsidR="000A1BAB" w:rsidRDefault="000A1BAB" w:rsidP="009436E9">
      <w:pPr>
        <w:rPr>
          <w:rFonts w:eastAsia="Arial Unicode MS"/>
          <w:sz w:val="22"/>
          <w:szCs w:val="22"/>
          <w:lang w:val="es-ES_tradnl"/>
        </w:rPr>
      </w:pPr>
      <w:r>
        <w:rPr>
          <w:rFonts w:eastAsia="Arial Unicode MS"/>
          <w:sz w:val="22"/>
          <w:szCs w:val="22"/>
          <w:lang w:val="es-ES_tradnl"/>
        </w:rPr>
        <w:t xml:space="preserve">___________________________________________                                </w:t>
      </w:r>
    </w:p>
    <w:p w14:paraId="4E2F5A3B" w14:textId="75E6EC7F" w:rsidR="00C44CEE" w:rsidRPr="00C44CEE" w:rsidRDefault="00182F66" w:rsidP="00182F66">
      <w:pPr>
        <w:tabs>
          <w:tab w:val="left" w:pos="5295"/>
        </w:tabs>
        <w:rPr>
          <w:rFonts w:eastAsia="Arial Unicode MS"/>
          <w:sz w:val="22"/>
          <w:szCs w:val="22"/>
          <w:lang w:val="es-ES_tradnl"/>
        </w:rPr>
      </w:pPr>
      <w:r>
        <w:rPr>
          <w:rFonts w:eastAsia="Arial Unicode MS"/>
          <w:sz w:val="22"/>
          <w:szCs w:val="22"/>
          <w:lang w:val="es-ES_tradnl"/>
        </w:rPr>
        <w:tab/>
      </w:r>
    </w:p>
    <w:sectPr w:rsidR="00C44CEE" w:rsidRPr="00C44CEE" w:rsidSect="00EB0F03">
      <w:footerReference w:type="even" r:id="rId13"/>
      <w:footerReference w:type="default" r:id="rId14"/>
      <w:pgSz w:w="12240" w:h="15840" w:code="1"/>
      <w:pgMar w:top="720" w:right="1440" w:bottom="720" w:left="1440" w:header="576" w:footer="576" w:gutter="0"/>
      <w:pgBorders w:offsetFrom="page">
        <w:top w:val="single" w:sz="4" w:space="24" w:color="C0C0C0"/>
        <w:left w:val="single" w:sz="4" w:space="24" w:color="C0C0C0"/>
        <w:bottom w:val="single" w:sz="4" w:space="24" w:color="C0C0C0"/>
        <w:right w:val="single" w:sz="4" w:space="24" w:color="C0C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8143E" w14:textId="77777777" w:rsidR="00196D46" w:rsidRDefault="00196D46">
      <w:r>
        <w:separator/>
      </w:r>
    </w:p>
  </w:endnote>
  <w:endnote w:type="continuationSeparator" w:id="0">
    <w:p w14:paraId="62823DDF" w14:textId="77777777" w:rsidR="00196D46" w:rsidRDefault="0019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C4994" w14:textId="77777777" w:rsidR="001F6819" w:rsidRDefault="001F6819" w:rsidP="004C24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DFA40F" w14:textId="77777777" w:rsidR="001F6819" w:rsidRDefault="001F6819" w:rsidP="00332F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4D95B" w14:textId="77777777" w:rsidR="001F6819" w:rsidRDefault="001F6819" w:rsidP="004C24B3">
    <w:pPr>
      <w:pStyle w:val="Footer"/>
      <w:framePr w:wrap="around" w:vAnchor="text" w:hAnchor="margin" w:xAlign="right" w:y="1"/>
      <w:rPr>
        <w:rStyle w:val="PageNumber"/>
      </w:rPr>
    </w:pPr>
  </w:p>
  <w:p w14:paraId="5A58D9A1" w14:textId="1DA1D087" w:rsidR="00564D13" w:rsidRPr="00564D13" w:rsidRDefault="00B325F5" w:rsidP="00564D13">
    <w:pPr>
      <w:pStyle w:val="Footer"/>
      <w:jc w:val="center"/>
    </w:pPr>
    <w:r>
      <w:t xml:space="preserve">Program Year </w:t>
    </w:r>
    <w:r w:rsidR="00EC1787">
      <w:t>/ Año 20</w:t>
    </w:r>
    <w:r w:rsidR="00182F66">
      <w:t>2</w:t>
    </w:r>
    <w:r w:rsidR="00564D13">
      <w:t>5</w:t>
    </w:r>
    <w:r>
      <w:t>-20</w:t>
    </w:r>
    <w:r w:rsidR="00224813">
      <w:t>2</w:t>
    </w:r>
    <w:r w:rsidR="00564D13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93B72" w14:textId="77777777" w:rsidR="00196D46" w:rsidRDefault="00196D46">
      <w:r>
        <w:separator/>
      </w:r>
    </w:p>
  </w:footnote>
  <w:footnote w:type="continuationSeparator" w:id="0">
    <w:p w14:paraId="642582AA" w14:textId="77777777" w:rsidR="00196D46" w:rsidRDefault="00196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13C02"/>
    <w:multiLevelType w:val="hybridMultilevel"/>
    <w:tmpl w:val="F38E1202"/>
    <w:lvl w:ilvl="0" w:tplc="A964DB84">
      <w:start w:val="30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105EC"/>
    <w:multiLevelType w:val="hybridMultilevel"/>
    <w:tmpl w:val="F7ECD49E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D1296C"/>
    <w:multiLevelType w:val="multilevel"/>
    <w:tmpl w:val="B32C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5607558">
    <w:abstractNumId w:val="1"/>
  </w:num>
  <w:num w:numId="2" w16cid:durableId="274603931">
    <w:abstractNumId w:val="0"/>
  </w:num>
  <w:num w:numId="3" w16cid:durableId="14031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R" w:vendorID="64" w:dllVersion="6" w:nlCheck="1" w:checkStyle="0"/>
  <w:activeWritingStyle w:appName="MSWord" w:lang="en-US" w:vendorID="64" w:dllVersion="6" w:nlCheck="1" w:checkStyle="1"/>
  <w:activeWritingStyle w:appName="MSWord" w:lang="es-GT" w:vendorID="64" w:dllVersion="6" w:nlCheck="1" w:checkStyle="0"/>
  <w:activeWritingStyle w:appName="MSWord" w:lang="es-UY" w:vendorID="64" w:dllVersion="6" w:nlCheck="1" w:checkStyle="0"/>
  <w:activeWritingStyle w:appName="MSWord" w:lang="es-SV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419" w:vendorID="64" w:dllVersion="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activeWritingStyle w:appName="MSWord" w:lang="es-ES_tradnl" w:vendorID="64" w:dllVersion="0" w:nlCheck="1" w:checkStyle="0"/>
  <w:activeWritingStyle w:appName="MSWord" w:lang="es-NI" w:vendorID="64" w:dllVersion="0" w:nlCheck="1" w:checkStyle="0"/>
  <w:activeWritingStyle w:appName="MSWord" w:lang="es-NI" w:vendorID="64" w:dllVersion="6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0NjCwMDezNLYwMzFQ0lEKTi0uzszPAykwrgUAmvgRuCwAAAA="/>
  </w:docVars>
  <w:rsids>
    <w:rsidRoot w:val="002D3CD6"/>
    <w:rsid w:val="00006734"/>
    <w:rsid w:val="00007C9F"/>
    <w:rsid w:val="000139C8"/>
    <w:rsid w:val="0003680D"/>
    <w:rsid w:val="00041110"/>
    <w:rsid w:val="00041ECC"/>
    <w:rsid w:val="00046FAB"/>
    <w:rsid w:val="000574DF"/>
    <w:rsid w:val="000612CB"/>
    <w:rsid w:val="0006527E"/>
    <w:rsid w:val="000751FA"/>
    <w:rsid w:val="00077C59"/>
    <w:rsid w:val="00084515"/>
    <w:rsid w:val="000A0289"/>
    <w:rsid w:val="000A13D8"/>
    <w:rsid w:val="000A1BAB"/>
    <w:rsid w:val="000A4A57"/>
    <w:rsid w:val="000B3AC6"/>
    <w:rsid w:val="000B4155"/>
    <w:rsid w:val="000C448F"/>
    <w:rsid w:val="000D27D8"/>
    <w:rsid w:val="000D4BD8"/>
    <w:rsid w:val="000D53AC"/>
    <w:rsid w:val="000D7544"/>
    <w:rsid w:val="000F5559"/>
    <w:rsid w:val="00103027"/>
    <w:rsid w:val="00106F0B"/>
    <w:rsid w:val="001102AE"/>
    <w:rsid w:val="0011647E"/>
    <w:rsid w:val="00127E33"/>
    <w:rsid w:val="00135C02"/>
    <w:rsid w:val="0014420A"/>
    <w:rsid w:val="00151168"/>
    <w:rsid w:val="00161FF4"/>
    <w:rsid w:val="00166B19"/>
    <w:rsid w:val="00182F66"/>
    <w:rsid w:val="00190E23"/>
    <w:rsid w:val="00192BB1"/>
    <w:rsid w:val="00196D46"/>
    <w:rsid w:val="001A38C3"/>
    <w:rsid w:val="001C0FB6"/>
    <w:rsid w:val="001D23A0"/>
    <w:rsid w:val="001E0E80"/>
    <w:rsid w:val="001E16B5"/>
    <w:rsid w:val="001E3976"/>
    <w:rsid w:val="001E717E"/>
    <w:rsid w:val="001F5E8D"/>
    <w:rsid w:val="001F6819"/>
    <w:rsid w:val="00200AF4"/>
    <w:rsid w:val="002035CA"/>
    <w:rsid w:val="0020385B"/>
    <w:rsid w:val="00206126"/>
    <w:rsid w:val="00207C98"/>
    <w:rsid w:val="00211D88"/>
    <w:rsid w:val="0021761F"/>
    <w:rsid w:val="00221025"/>
    <w:rsid w:val="00224813"/>
    <w:rsid w:val="00233B07"/>
    <w:rsid w:val="00240362"/>
    <w:rsid w:val="002610A1"/>
    <w:rsid w:val="00262C45"/>
    <w:rsid w:val="002675F0"/>
    <w:rsid w:val="00271880"/>
    <w:rsid w:val="0027228B"/>
    <w:rsid w:val="002756F0"/>
    <w:rsid w:val="00276551"/>
    <w:rsid w:val="00286615"/>
    <w:rsid w:val="0028716C"/>
    <w:rsid w:val="00291E3C"/>
    <w:rsid w:val="00295E83"/>
    <w:rsid w:val="00297720"/>
    <w:rsid w:val="002A72DB"/>
    <w:rsid w:val="002B0B9C"/>
    <w:rsid w:val="002D3CD6"/>
    <w:rsid w:val="002E3FCF"/>
    <w:rsid w:val="002E50FF"/>
    <w:rsid w:val="002E7CCD"/>
    <w:rsid w:val="002F1A0D"/>
    <w:rsid w:val="002F2125"/>
    <w:rsid w:val="00305DF4"/>
    <w:rsid w:val="003124BD"/>
    <w:rsid w:val="003135C8"/>
    <w:rsid w:val="00313AC9"/>
    <w:rsid w:val="003165FB"/>
    <w:rsid w:val="00316C99"/>
    <w:rsid w:val="00323648"/>
    <w:rsid w:val="00324FF1"/>
    <w:rsid w:val="00326875"/>
    <w:rsid w:val="00332F76"/>
    <w:rsid w:val="00342C96"/>
    <w:rsid w:val="0034533B"/>
    <w:rsid w:val="00345893"/>
    <w:rsid w:val="00347B4A"/>
    <w:rsid w:val="00366811"/>
    <w:rsid w:val="0039156F"/>
    <w:rsid w:val="00394CA7"/>
    <w:rsid w:val="00397F15"/>
    <w:rsid w:val="003B674C"/>
    <w:rsid w:val="003E1A80"/>
    <w:rsid w:val="003E3DCC"/>
    <w:rsid w:val="003E527D"/>
    <w:rsid w:val="003F1887"/>
    <w:rsid w:val="003F2FE9"/>
    <w:rsid w:val="003F5189"/>
    <w:rsid w:val="004019EA"/>
    <w:rsid w:val="00403726"/>
    <w:rsid w:val="0041539C"/>
    <w:rsid w:val="004347CA"/>
    <w:rsid w:val="00434998"/>
    <w:rsid w:val="00435A14"/>
    <w:rsid w:val="0044083A"/>
    <w:rsid w:val="00441987"/>
    <w:rsid w:val="00446D01"/>
    <w:rsid w:val="00452FBA"/>
    <w:rsid w:val="004532BF"/>
    <w:rsid w:val="00462DA6"/>
    <w:rsid w:val="00464616"/>
    <w:rsid w:val="004674E0"/>
    <w:rsid w:val="00471BC2"/>
    <w:rsid w:val="00493CF2"/>
    <w:rsid w:val="004A064B"/>
    <w:rsid w:val="004A6C28"/>
    <w:rsid w:val="004B669D"/>
    <w:rsid w:val="004B76BF"/>
    <w:rsid w:val="004C24B3"/>
    <w:rsid w:val="004C5B0E"/>
    <w:rsid w:val="004C5D1A"/>
    <w:rsid w:val="004D1BA4"/>
    <w:rsid w:val="004D4B79"/>
    <w:rsid w:val="004D574B"/>
    <w:rsid w:val="004D76B2"/>
    <w:rsid w:val="004F1B50"/>
    <w:rsid w:val="00515BF4"/>
    <w:rsid w:val="0052191D"/>
    <w:rsid w:val="00534A62"/>
    <w:rsid w:val="0053509C"/>
    <w:rsid w:val="005470E4"/>
    <w:rsid w:val="005549CB"/>
    <w:rsid w:val="00554ABB"/>
    <w:rsid w:val="00563C7E"/>
    <w:rsid w:val="00564D13"/>
    <w:rsid w:val="00571E5F"/>
    <w:rsid w:val="00574094"/>
    <w:rsid w:val="005763F9"/>
    <w:rsid w:val="005764B4"/>
    <w:rsid w:val="005779DA"/>
    <w:rsid w:val="005814DF"/>
    <w:rsid w:val="00583F0C"/>
    <w:rsid w:val="00585017"/>
    <w:rsid w:val="00586A77"/>
    <w:rsid w:val="005A5EFD"/>
    <w:rsid w:val="005B227A"/>
    <w:rsid w:val="005B4CD3"/>
    <w:rsid w:val="005C2DD1"/>
    <w:rsid w:val="005C34B0"/>
    <w:rsid w:val="005D0DF4"/>
    <w:rsid w:val="005D14D4"/>
    <w:rsid w:val="005D402D"/>
    <w:rsid w:val="005D74C6"/>
    <w:rsid w:val="005E59D8"/>
    <w:rsid w:val="005F12EC"/>
    <w:rsid w:val="005F4D6E"/>
    <w:rsid w:val="005F7220"/>
    <w:rsid w:val="00601655"/>
    <w:rsid w:val="006046EB"/>
    <w:rsid w:val="006053FD"/>
    <w:rsid w:val="0061136D"/>
    <w:rsid w:val="00620578"/>
    <w:rsid w:val="006320C2"/>
    <w:rsid w:val="006401C3"/>
    <w:rsid w:val="0064115A"/>
    <w:rsid w:val="00647B57"/>
    <w:rsid w:val="00657FC0"/>
    <w:rsid w:val="006959B9"/>
    <w:rsid w:val="00697D5D"/>
    <w:rsid w:val="006B21B2"/>
    <w:rsid w:val="006B2207"/>
    <w:rsid w:val="006C124C"/>
    <w:rsid w:val="006D3856"/>
    <w:rsid w:val="006E0D4E"/>
    <w:rsid w:val="006E4F02"/>
    <w:rsid w:val="006E74B4"/>
    <w:rsid w:val="007060FD"/>
    <w:rsid w:val="007104EA"/>
    <w:rsid w:val="00715765"/>
    <w:rsid w:val="00717282"/>
    <w:rsid w:val="00724256"/>
    <w:rsid w:val="00725D7B"/>
    <w:rsid w:val="00726418"/>
    <w:rsid w:val="00757A20"/>
    <w:rsid w:val="00761F4D"/>
    <w:rsid w:val="00763D11"/>
    <w:rsid w:val="00766061"/>
    <w:rsid w:val="0077411D"/>
    <w:rsid w:val="00774F96"/>
    <w:rsid w:val="00780B0E"/>
    <w:rsid w:val="00783006"/>
    <w:rsid w:val="00784DFF"/>
    <w:rsid w:val="007851DB"/>
    <w:rsid w:val="00794655"/>
    <w:rsid w:val="00794E02"/>
    <w:rsid w:val="007D6FA8"/>
    <w:rsid w:val="007E6F13"/>
    <w:rsid w:val="007F3DC2"/>
    <w:rsid w:val="007F5D60"/>
    <w:rsid w:val="0080023A"/>
    <w:rsid w:val="00822E2D"/>
    <w:rsid w:val="008260C9"/>
    <w:rsid w:val="00827CF2"/>
    <w:rsid w:val="00835180"/>
    <w:rsid w:val="00843849"/>
    <w:rsid w:val="00843A96"/>
    <w:rsid w:val="008544E4"/>
    <w:rsid w:val="008627FE"/>
    <w:rsid w:val="00864D0D"/>
    <w:rsid w:val="0087661C"/>
    <w:rsid w:val="00887E3B"/>
    <w:rsid w:val="008A0607"/>
    <w:rsid w:val="008A4F0D"/>
    <w:rsid w:val="008A7378"/>
    <w:rsid w:val="008C197C"/>
    <w:rsid w:val="008C484B"/>
    <w:rsid w:val="008D09CE"/>
    <w:rsid w:val="008D3072"/>
    <w:rsid w:val="008D5362"/>
    <w:rsid w:val="008E1E22"/>
    <w:rsid w:val="008E5342"/>
    <w:rsid w:val="00921103"/>
    <w:rsid w:val="00926306"/>
    <w:rsid w:val="00927057"/>
    <w:rsid w:val="00927F92"/>
    <w:rsid w:val="009403F0"/>
    <w:rsid w:val="00941430"/>
    <w:rsid w:val="00942E69"/>
    <w:rsid w:val="009436E9"/>
    <w:rsid w:val="00944DEF"/>
    <w:rsid w:val="00954471"/>
    <w:rsid w:val="0096496C"/>
    <w:rsid w:val="00984AC9"/>
    <w:rsid w:val="00987D59"/>
    <w:rsid w:val="00996212"/>
    <w:rsid w:val="009A2A42"/>
    <w:rsid w:val="009A6F64"/>
    <w:rsid w:val="009A713B"/>
    <w:rsid w:val="009B198E"/>
    <w:rsid w:val="009B259F"/>
    <w:rsid w:val="009C09A2"/>
    <w:rsid w:val="009C7F21"/>
    <w:rsid w:val="009D638A"/>
    <w:rsid w:val="009D6E1E"/>
    <w:rsid w:val="009F1AAD"/>
    <w:rsid w:val="009F6FC4"/>
    <w:rsid w:val="009F7B03"/>
    <w:rsid w:val="00A03007"/>
    <w:rsid w:val="00A11619"/>
    <w:rsid w:val="00A14272"/>
    <w:rsid w:val="00A1555B"/>
    <w:rsid w:val="00A16F4B"/>
    <w:rsid w:val="00A41348"/>
    <w:rsid w:val="00A4330C"/>
    <w:rsid w:val="00A462BB"/>
    <w:rsid w:val="00A47114"/>
    <w:rsid w:val="00A50F6F"/>
    <w:rsid w:val="00A52F8D"/>
    <w:rsid w:val="00A76BB5"/>
    <w:rsid w:val="00A84DDD"/>
    <w:rsid w:val="00A86026"/>
    <w:rsid w:val="00A94375"/>
    <w:rsid w:val="00AA33D6"/>
    <w:rsid w:val="00AB15BA"/>
    <w:rsid w:val="00AB47E4"/>
    <w:rsid w:val="00AB609C"/>
    <w:rsid w:val="00AB7DE0"/>
    <w:rsid w:val="00AC46F8"/>
    <w:rsid w:val="00AD31B7"/>
    <w:rsid w:val="00AD5FAE"/>
    <w:rsid w:val="00AE192C"/>
    <w:rsid w:val="00AE65A7"/>
    <w:rsid w:val="00AE685E"/>
    <w:rsid w:val="00B019C3"/>
    <w:rsid w:val="00B10C19"/>
    <w:rsid w:val="00B1777A"/>
    <w:rsid w:val="00B20DAC"/>
    <w:rsid w:val="00B3048F"/>
    <w:rsid w:val="00B30B6A"/>
    <w:rsid w:val="00B325F5"/>
    <w:rsid w:val="00B55BF4"/>
    <w:rsid w:val="00B62C21"/>
    <w:rsid w:val="00B7709B"/>
    <w:rsid w:val="00B8034E"/>
    <w:rsid w:val="00B82472"/>
    <w:rsid w:val="00B83826"/>
    <w:rsid w:val="00B84DD0"/>
    <w:rsid w:val="00B862E2"/>
    <w:rsid w:val="00B875A8"/>
    <w:rsid w:val="00B97B45"/>
    <w:rsid w:val="00BA42B4"/>
    <w:rsid w:val="00BA47A2"/>
    <w:rsid w:val="00BA7877"/>
    <w:rsid w:val="00BB5EA2"/>
    <w:rsid w:val="00BC0AEE"/>
    <w:rsid w:val="00BC2145"/>
    <w:rsid w:val="00BC6D48"/>
    <w:rsid w:val="00BC7B23"/>
    <w:rsid w:val="00BD405C"/>
    <w:rsid w:val="00BE3539"/>
    <w:rsid w:val="00BE3E2F"/>
    <w:rsid w:val="00BE5010"/>
    <w:rsid w:val="00BF7902"/>
    <w:rsid w:val="00C0741A"/>
    <w:rsid w:val="00C12AAA"/>
    <w:rsid w:val="00C134CC"/>
    <w:rsid w:val="00C15116"/>
    <w:rsid w:val="00C168DB"/>
    <w:rsid w:val="00C3294B"/>
    <w:rsid w:val="00C33EB0"/>
    <w:rsid w:val="00C44935"/>
    <w:rsid w:val="00C44CEE"/>
    <w:rsid w:val="00C46F7F"/>
    <w:rsid w:val="00C47911"/>
    <w:rsid w:val="00C52C33"/>
    <w:rsid w:val="00C61FA8"/>
    <w:rsid w:val="00C766F5"/>
    <w:rsid w:val="00CA7B90"/>
    <w:rsid w:val="00CB362E"/>
    <w:rsid w:val="00CC56B6"/>
    <w:rsid w:val="00CD6858"/>
    <w:rsid w:val="00CE3B38"/>
    <w:rsid w:val="00D16281"/>
    <w:rsid w:val="00D26130"/>
    <w:rsid w:val="00D43605"/>
    <w:rsid w:val="00D502D3"/>
    <w:rsid w:val="00D64327"/>
    <w:rsid w:val="00D64CB7"/>
    <w:rsid w:val="00D6673C"/>
    <w:rsid w:val="00D6777B"/>
    <w:rsid w:val="00D67ABE"/>
    <w:rsid w:val="00D70D73"/>
    <w:rsid w:val="00D81B5E"/>
    <w:rsid w:val="00D82A6B"/>
    <w:rsid w:val="00D8489C"/>
    <w:rsid w:val="00D92847"/>
    <w:rsid w:val="00DB2CC6"/>
    <w:rsid w:val="00DB5BBF"/>
    <w:rsid w:val="00DC0274"/>
    <w:rsid w:val="00DC7181"/>
    <w:rsid w:val="00DC7BD7"/>
    <w:rsid w:val="00DD2F85"/>
    <w:rsid w:val="00DD3FBF"/>
    <w:rsid w:val="00DD6B1F"/>
    <w:rsid w:val="00DE2654"/>
    <w:rsid w:val="00DE64CA"/>
    <w:rsid w:val="00DF3E16"/>
    <w:rsid w:val="00E02E5C"/>
    <w:rsid w:val="00E152B7"/>
    <w:rsid w:val="00E16451"/>
    <w:rsid w:val="00E27DD9"/>
    <w:rsid w:val="00E44275"/>
    <w:rsid w:val="00E46C60"/>
    <w:rsid w:val="00E704DB"/>
    <w:rsid w:val="00E721D7"/>
    <w:rsid w:val="00E81FB3"/>
    <w:rsid w:val="00E84513"/>
    <w:rsid w:val="00EA3AE0"/>
    <w:rsid w:val="00EA55C1"/>
    <w:rsid w:val="00EA5C05"/>
    <w:rsid w:val="00EB0F03"/>
    <w:rsid w:val="00EB7DE8"/>
    <w:rsid w:val="00EC1787"/>
    <w:rsid w:val="00EC34E6"/>
    <w:rsid w:val="00EC4CC6"/>
    <w:rsid w:val="00EC78BF"/>
    <w:rsid w:val="00ED05D4"/>
    <w:rsid w:val="00EE6EFE"/>
    <w:rsid w:val="00EF0747"/>
    <w:rsid w:val="00F13748"/>
    <w:rsid w:val="00F14574"/>
    <w:rsid w:val="00F23A01"/>
    <w:rsid w:val="00F368A7"/>
    <w:rsid w:val="00F46ED1"/>
    <w:rsid w:val="00F50E24"/>
    <w:rsid w:val="00F51D66"/>
    <w:rsid w:val="00F6133B"/>
    <w:rsid w:val="00F63B12"/>
    <w:rsid w:val="00F71C04"/>
    <w:rsid w:val="00F733CC"/>
    <w:rsid w:val="00F73787"/>
    <w:rsid w:val="00F75973"/>
    <w:rsid w:val="00F75E47"/>
    <w:rsid w:val="00F75E85"/>
    <w:rsid w:val="00F8442E"/>
    <w:rsid w:val="00F87158"/>
    <w:rsid w:val="00F90787"/>
    <w:rsid w:val="00F91204"/>
    <w:rsid w:val="00F96DAC"/>
    <w:rsid w:val="00FA7C52"/>
    <w:rsid w:val="00FB0D94"/>
    <w:rsid w:val="00FB436D"/>
    <w:rsid w:val="00FC06B8"/>
    <w:rsid w:val="00FE4E82"/>
    <w:rsid w:val="00FE5A03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12022E"/>
  <w15:chartTrackingRefBased/>
  <w15:docId w15:val="{2C3735AC-6E9B-4D48-A230-BD06E168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060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7911"/>
    <w:pPr>
      <w:keepNext/>
      <w:outlineLvl w:val="0"/>
    </w:pPr>
    <w:rPr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TableProfessional">
    <w:name w:val="Table Professional"/>
    <w:basedOn w:val="TableNormal"/>
    <w:rsid w:val="003E3D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8">
    <w:name w:val="Table Grid 8"/>
    <w:basedOn w:val="TableNormal"/>
    <w:rsid w:val="003E3DC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rsid w:val="003E3DC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styleId="Header">
    <w:name w:val="header"/>
    <w:basedOn w:val="Normal"/>
    <w:link w:val="HeaderChar"/>
    <w:rsid w:val="00332F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32F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2F76"/>
  </w:style>
  <w:style w:type="table" w:styleId="TableTheme">
    <w:name w:val="Table Theme"/>
    <w:basedOn w:val="TableNormal"/>
    <w:rsid w:val="00D43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3F5189"/>
    <w:rPr>
      <w:sz w:val="24"/>
      <w:szCs w:val="24"/>
    </w:rPr>
  </w:style>
  <w:style w:type="paragraph" w:styleId="BalloonText">
    <w:name w:val="Balloon Text"/>
    <w:basedOn w:val="Normal"/>
    <w:link w:val="BalloonTextChar"/>
    <w:rsid w:val="003F5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518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71E5F"/>
    <w:rPr>
      <w:sz w:val="24"/>
      <w:szCs w:val="24"/>
    </w:rPr>
  </w:style>
  <w:style w:type="character" w:customStyle="1" w:styleId="Heading1Char">
    <w:name w:val="Heading 1 Char"/>
    <w:link w:val="Heading1"/>
    <w:rsid w:val="00C47911"/>
    <w:rPr>
      <w:sz w:val="22"/>
      <w:u w:val="single"/>
    </w:rPr>
  </w:style>
  <w:style w:type="table" w:styleId="TableClassic1">
    <w:name w:val="Table Classic 1"/>
    <w:basedOn w:val="TableNormal"/>
    <w:rsid w:val="00B325F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B325F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325F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325F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3">
    <w:name w:val="Plain Table 3"/>
    <w:basedOn w:val="TableNormal"/>
    <w:uiPriority w:val="43"/>
    <w:rsid w:val="00B325F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0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ORMATS-06\ADULT%20FAMILY-Child%20-INTAKE%20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6E3C3D2E78D44ABEB2360084E1F32" ma:contentTypeVersion="12" ma:contentTypeDescription="Create a new document." ma:contentTypeScope="" ma:versionID="d3cae39e55dac218aa2fbf2ea395ce63">
  <xsd:schema xmlns:xsd="http://www.w3.org/2001/XMLSchema" xmlns:xs="http://www.w3.org/2001/XMLSchema" xmlns:p="http://schemas.microsoft.com/office/2006/metadata/properties" xmlns:ns2="34ce54d1-914a-4463-bd41-df36f8096c3d" xmlns:ns3="2ac0ed1a-709c-4c88-a428-13c67598b204" targetNamespace="http://schemas.microsoft.com/office/2006/metadata/properties" ma:root="true" ma:fieldsID="20208f782614312bda4c52749dc35262" ns2:_="" ns3:_="">
    <xsd:import namespace="34ce54d1-914a-4463-bd41-df36f8096c3d"/>
    <xsd:import namespace="2ac0ed1a-709c-4c88-a428-13c67598b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e54d1-914a-4463-bd41-df36f8096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0ed1a-709c-4c88-a428-13c67598b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DBFAB-30AE-4C12-8E0E-4B7E5923747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8609B10-870B-4E95-A80A-767175A584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3A54C-1E06-4199-AF83-7CA47B9A1A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B57D01-62DB-441F-BEB7-17D0EB973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e54d1-914a-4463-bd41-df36f8096c3d"/>
    <ds:schemaRef ds:uri="2ac0ed1a-709c-4c88-a428-13c67598b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D94283-4A3E-4C08-A367-02A60E09ED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ADULT FAMILY-Child -INTAKE 2006</Template>
  <TotalTime>1</TotalTime>
  <Pages>2</Pages>
  <Words>289</Words>
  <Characters>1858</Characters>
  <Application>Microsoft Office Word</Application>
  <DocSecurity>0</DocSecurity>
  <Lines>54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PLACE INTAKE FORM</vt:lpstr>
    </vt:vector>
  </TitlesOfParts>
  <Company>The Family Place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PLACE INTAKE FORM</dc:title>
  <dc:subject/>
  <dc:creator>hwiggins</dc:creator>
  <cp:keywords/>
  <cp:lastModifiedBy>Fernando Saldana</cp:lastModifiedBy>
  <cp:revision>2</cp:revision>
  <cp:lastPrinted>2018-07-05T15:55:00Z</cp:lastPrinted>
  <dcterms:created xsi:type="dcterms:W3CDTF">2024-11-05T18:57:00Z</dcterms:created>
  <dcterms:modified xsi:type="dcterms:W3CDTF">2024-11-05T18:57:00Z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Fernando Saldana</vt:lpwstr>
  </property>
  <property fmtid="{D5CDD505-2E9C-101B-9397-08002B2CF9AE}" pid="3" name="Order">
    <vt:lpwstr>9928800.00000000</vt:lpwstr>
  </property>
  <property fmtid="{D5CDD505-2E9C-101B-9397-08002B2CF9AE}" pid="4" name="display_urn:schemas-microsoft-com:office:office#Author">
    <vt:lpwstr>Fernando Saldana</vt:lpwstr>
  </property>
  <property fmtid="{D5CDD505-2E9C-101B-9397-08002B2CF9AE}" pid="5" name="GrammarlyDocumentId">
    <vt:lpwstr>f575fa067949568334ae67eb972b3e785db7a4b7e1e47355c6f184778d391a80</vt:lpwstr>
  </property>
</Properties>
</file>